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4604" w14:textId="77777777" w:rsidR="00C17758" w:rsidRDefault="00C17758" w:rsidP="00C17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JANKYN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6F3B02C8" w14:textId="77777777" w:rsidR="00C17758" w:rsidRDefault="00C17758" w:rsidP="00C17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Butcher.</w:t>
      </w:r>
    </w:p>
    <w:p w14:paraId="45E6B242" w14:textId="77777777" w:rsidR="00C17758" w:rsidRDefault="00C17758" w:rsidP="00C17758">
      <w:pPr>
        <w:pStyle w:val="NoSpacing"/>
        <w:rPr>
          <w:rFonts w:cs="Times New Roman"/>
          <w:szCs w:val="24"/>
        </w:rPr>
      </w:pPr>
    </w:p>
    <w:p w14:paraId="3E5174B4" w14:textId="77777777" w:rsidR="00C17758" w:rsidRDefault="00C17758" w:rsidP="00C17758">
      <w:pPr>
        <w:pStyle w:val="NoSpacing"/>
        <w:rPr>
          <w:rFonts w:cs="Times New Roman"/>
          <w:szCs w:val="24"/>
        </w:rPr>
      </w:pPr>
    </w:p>
    <w:p w14:paraId="55F6F85A" w14:textId="77777777" w:rsidR="00C17758" w:rsidRDefault="00C17758" w:rsidP="00C17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Botfeld</w:t>
      </w:r>
      <w:proofErr w:type="spellEnd"/>
      <w:r>
        <w:rPr>
          <w:rFonts w:cs="Times New Roman"/>
          <w:szCs w:val="24"/>
        </w:rPr>
        <w:t>(q.v.) brought a plaint of debt against him and three others.</w:t>
      </w:r>
    </w:p>
    <w:p w14:paraId="7EA28229" w14:textId="77777777" w:rsidR="00C17758" w:rsidRDefault="00C17758" w:rsidP="00C17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https://waalt.uh.edu/index.php/CP40no943Index</w:t>
        </w:r>
      </w:hyperlink>
      <w:r>
        <w:rPr>
          <w:rFonts w:cs="Times New Roman"/>
          <w:szCs w:val="24"/>
        </w:rPr>
        <w:t xml:space="preserve"> )</w:t>
      </w:r>
    </w:p>
    <w:p w14:paraId="3B686D8F" w14:textId="77777777" w:rsidR="00C17758" w:rsidRDefault="00C17758" w:rsidP="00C17758">
      <w:pPr>
        <w:pStyle w:val="NoSpacing"/>
        <w:rPr>
          <w:rFonts w:cs="Times New Roman"/>
          <w:szCs w:val="24"/>
        </w:rPr>
      </w:pPr>
    </w:p>
    <w:p w14:paraId="303FDACC" w14:textId="77777777" w:rsidR="00C17758" w:rsidRDefault="00C17758" w:rsidP="00C17758">
      <w:pPr>
        <w:pStyle w:val="NoSpacing"/>
        <w:rPr>
          <w:rFonts w:cs="Times New Roman"/>
          <w:szCs w:val="24"/>
        </w:rPr>
      </w:pPr>
    </w:p>
    <w:p w14:paraId="1CB98167" w14:textId="77777777" w:rsidR="00C17758" w:rsidRDefault="00C17758" w:rsidP="00C17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563E62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3EE1" w14:textId="77777777" w:rsidR="00C17758" w:rsidRDefault="00C17758" w:rsidP="009139A6">
      <w:r>
        <w:separator/>
      </w:r>
    </w:p>
  </w:endnote>
  <w:endnote w:type="continuationSeparator" w:id="0">
    <w:p w14:paraId="24297DBB" w14:textId="77777777" w:rsidR="00C17758" w:rsidRDefault="00C177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BD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09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50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A9D9" w14:textId="77777777" w:rsidR="00C17758" w:rsidRDefault="00C17758" w:rsidP="009139A6">
      <w:r>
        <w:separator/>
      </w:r>
    </w:p>
  </w:footnote>
  <w:footnote w:type="continuationSeparator" w:id="0">
    <w:p w14:paraId="30C66198" w14:textId="77777777" w:rsidR="00C17758" w:rsidRDefault="00C177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DE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7E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FC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58"/>
    <w:rsid w:val="000666E0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1775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EED7"/>
  <w15:chartTrackingRefBased/>
  <w15:docId w15:val="{AD0B6236-AC80-41B8-A8CA-4462736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177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2025-02-02T16:22:00Z</dcterms:created>
  <dcterms:modified xsi:type="dcterms:W3CDTF">2025-02-02T16:23:00Z</dcterms:modified>
</cp:coreProperties>
</file>