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9C3D" w14:textId="77777777" w:rsidR="00530C9E" w:rsidRDefault="00530C9E" w:rsidP="00530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JANYNS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fl.1466-76)</w:t>
      </w:r>
    </w:p>
    <w:p w14:paraId="67C19E9C" w14:textId="77777777" w:rsidR="00530C9E" w:rsidRDefault="00530C9E" w:rsidP="00530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Lydney, Gloucestershire.</w:t>
      </w:r>
    </w:p>
    <w:p w14:paraId="09EEA755" w14:textId="77777777" w:rsidR="00530C9E" w:rsidRDefault="00530C9E" w:rsidP="00530C9E">
      <w:pPr>
        <w:pStyle w:val="NoSpacing"/>
        <w:rPr>
          <w:rFonts w:cs="Times New Roman"/>
          <w:szCs w:val="24"/>
        </w:rPr>
      </w:pPr>
    </w:p>
    <w:p w14:paraId="2396277F" w14:textId="77777777" w:rsidR="00530C9E" w:rsidRDefault="00530C9E" w:rsidP="00530C9E">
      <w:pPr>
        <w:pStyle w:val="NoSpacing"/>
        <w:rPr>
          <w:rFonts w:cs="Times New Roman"/>
          <w:szCs w:val="24"/>
        </w:rPr>
      </w:pPr>
    </w:p>
    <w:p w14:paraId="5275EEC7" w14:textId="77777777" w:rsidR="00530C9E" w:rsidRDefault="00530C9E" w:rsidP="00530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Jun.1466</w:t>
      </w:r>
      <w:r>
        <w:rPr>
          <w:rFonts w:cs="Times New Roman"/>
          <w:szCs w:val="24"/>
        </w:rPr>
        <w:tab/>
        <w:t>He became Vicar.</w:t>
      </w:r>
    </w:p>
    <w:p w14:paraId="1156389D" w14:textId="77777777" w:rsidR="00530C9E" w:rsidRDefault="00530C9E" w:rsidP="00530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www.melocki.org.uk/docese/Lydney.html</w:t>
        </w:r>
      </w:hyperlink>
      <w:r>
        <w:rPr>
          <w:rFonts w:cs="Times New Roman"/>
          <w:szCs w:val="24"/>
        </w:rPr>
        <w:t>)</w:t>
      </w:r>
    </w:p>
    <w:p w14:paraId="33C69D3A" w14:textId="77777777" w:rsidR="00530C9E" w:rsidRDefault="00530C9E" w:rsidP="00530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Oct.1476</w:t>
      </w:r>
      <w:r>
        <w:rPr>
          <w:rFonts w:cs="Times New Roman"/>
          <w:szCs w:val="24"/>
        </w:rPr>
        <w:tab/>
        <w:t>He had resigned by this time.   (ibid.)</w:t>
      </w:r>
    </w:p>
    <w:p w14:paraId="658A8AC4" w14:textId="77777777" w:rsidR="00530C9E" w:rsidRDefault="00530C9E" w:rsidP="00530C9E">
      <w:pPr>
        <w:pStyle w:val="NoSpacing"/>
        <w:rPr>
          <w:rFonts w:cs="Times New Roman"/>
          <w:szCs w:val="24"/>
        </w:rPr>
      </w:pPr>
    </w:p>
    <w:p w14:paraId="0EFA7319" w14:textId="77777777" w:rsidR="00530C9E" w:rsidRDefault="00530C9E" w:rsidP="00530C9E">
      <w:pPr>
        <w:pStyle w:val="NoSpacing"/>
        <w:rPr>
          <w:rFonts w:cs="Times New Roman"/>
          <w:szCs w:val="24"/>
        </w:rPr>
      </w:pPr>
    </w:p>
    <w:p w14:paraId="391E3D28" w14:textId="77777777" w:rsidR="00530C9E" w:rsidRDefault="00530C9E" w:rsidP="00530C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230723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1AAF" w14:textId="77777777" w:rsidR="00530C9E" w:rsidRDefault="00530C9E" w:rsidP="009139A6">
      <w:r>
        <w:separator/>
      </w:r>
    </w:p>
  </w:endnote>
  <w:endnote w:type="continuationSeparator" w:id="0">
    <w:p w14:paraId="49998FEE" w14:textId="77777777" w:rsidR="00530C9E" w:rsidRDefault="00530C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67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BE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AD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BB6B" w14:textId="77777777" w:rsidR="00530C9E" w:rsidRDefault="00530C9E" w:rsidP="009139A6">
      <w:r>
        <w:separator/>
      </w:r>
    </w:p>
  </w:footnote>
  <w:footnote w:type="continuationSeparator" w:id="0">
    <w:p w14:paraId="2B881C79" w14:textId="77777777" w:rsidR="00530C9E" w:rsidRDefault="00530C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1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40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40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9E"/>
    <w:rsid w:val="000666E0"/>
    <w:rsid w:val="00160E94"/>
    <w:rsid w:val="002510B7"/>
    <w:rsid w:val="00270799"/>
    <w:rsid w:val="00530C9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A05C"/>
  <w15:chartTrackingRefBased/>
  <w15:docId w15:val="{28889067-090D-4F13-81AF-406126F8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30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ocese/Lydne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2025-02-09T16:42:00Z</dcterms:created>
  <dcterms:modified xsi:type="dcterms:W3CDTF">2025-02-09T16:42:00Z</dcterms:modified>
</cp:coreProperties>
</file>