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E1CB" w14:textId="77777777" w:rsidR="004C3347" w:rsidRDefault="004C3347" w:rsidP="004C3347">
      <w:pPr>
        <w:pStyle w:val="NoSpacing"/>
      </w:pPr>
      <w:r>
        <w:rPr>
          <w:u w:val="single"/>
        </w:rPr>
        <w:t>Richard JARDEVYLL</w:t>
      </w:r>
      <w:r>
        <w:t xml:space="preserve">       (fl.1499-1500)</w:t>
      </w:r>
    </w:p>
    <w:p w14:paraId="7A32ED9A" w14:textId="77777777" w:rsidR="004C3347" w:rsidRDefault="004C3347" w:rsidP="004C3347">
      <w:pPr>
        <w:pStyle w:val="NoSpacing"/>
      </w:pPr>
      <w:r>
        <w:t>of Bishop’s Stortford.</w:t>
      </w:r>
    </w:p>
    <w:p w14:paraId="0ED22A61" w14:textId="77777777" w:rsidR="004C3347" w:rsidRDefault="004C3347" w:rsidP="004C3347">
      <w:pPr>
        <w:pStyle w:val="NoSpacing"/>
      </w:pPr>
    </w:p>
    <w:p w14:paraId="2FB0816A" w14:textId="77777777" w:rsidR="004C3347" w:rsidRDefault="004C3347" w:rsidP="004C3347">
      <w:pPr>
        <w:pStyle w:val="NoSpacing"/>
      </w:pPr>
    </w:p>
    <w:p w14:paraId="21617F80" w14:textId="77777777" w:rsidR="004C3347" w:rsidRDefault="004C3347" w:rsidP="004C3347">
      <w:pPr>
        <w:pStyle w:val="NoSpacing"/>
      </w:pPr>
      <w:r>
        <w:t xml:space="preserve">   1499-1500</w:t>
      </w:r>
      <w:r>
        <w:tab/>
        <w:t>He and John Busshe(q.v.) were Churchwardens of Bishop Stortford</w:t>
      </w:r>
    </w:p>
    <w:p w14:paraId="3465099F" w14:textId="77777777" w:rsidR="004C3347" w:rsidRDefault="004C3347" w:rsidP="004C3347">
      <w:pPr>
        <w:pStyle w:val="NoSpacing"/>
      </w:pPr>
      <w:r>
        <w:tab/>
      </w:r>
      <w:r>
        <w:tab/>
        <w:t>church.</w:t>
      </w:r>
    </w:p>
    <w:p w14:paraId="232EF47A" w14:textId="77777777" w:rsidR="004C3347" w:rsidRDefault="004C3347" w:rsidP="004C3347">
      <w:pPr>
        <w:pStyle w:val="NoSpacing"/>
      </w:pPr>
      <w:r>
        <w:tab/>
      </w:r>
      <w:r>
        <w:tab/>
        <w:t>(Ricardian XXXIV p.45)</w:t>
      </w:r>
    </w:p>
    <w:p w14:paraId="5B65AC62" w14:textId="77777777" w:rsidR="004C3347" w:rsidRDefault="004C3347" w:rsidP="004C3347">
      <w:pPr>
        <w:pStyle w:val="NoSpacing"/>
      </w:pPr>
    </w:p>
    <w:p w14:paraId="6693110D" w14:textId="77777777" w:rsidR="004C3347" w:rsidRDefault="004C3347" w:rsidP="004C3347">
      <w:pPr>
        <w:pStyle w:val="NoSpacing"/>
      </w:pPr>
    </w:p>
    <w:p w14:paraId="33021DAE" w14:textId="77777777" w:rsidR="004C3347" w:rsidRDefault="004C3347" w:rsidP="004C3347">
      <w:pPr>
        <w:pStyle w:val="NoSpacing"/>
      </w:pPr>
      <w:r>
        <w:t>29 September 2025</w:t>
      </w:r>
    </w:p>
    <w:p w14:paraId="6DB2F56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648A" w14:textId="77777777" w:rsidR="004C3347" w:rsidRDefault="004C3347" w:rsidP="00086E2C">
      <w:pPr>
        <w:spacing w:after="0" w:line="240" w:lineRule="auto"/>
      </w:pPr>
      <w:r>
        <w:separator/>
      </w:r>
    </w:p>
  </w:endnote>
  <w:endnote w:type="continuationSeparator" w:id="0">
    <w:p w14:paraId="7D68F154" w14:textId="77777777" w:rsidR="004C3347" w:rsidRDefault="004C33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1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718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CB3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5CB01" w14:textId="77777777" w:rsidR="004C3347" w:rsidRDefault="004C3347" w:rsidP="00086E2C">
      <w:pPr>
        <w:spacing w:after="0" w:line="240" w:lineRule="auto"/>
      </w:pPr>
      <w:r>
        <w:separator/>
      </w:r>
    </w:p>
  </w:footnote>
  <w:footnote w:type="continuationSeparator" w:id="0">
    <w:p w14:paraId="1367B5F0" w14:textId="77777777" w:rsidR="004C3347" w:rsidRDefault="004C33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0CF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62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F950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47"/>
    <w:rsid w:val="00086E2C"/>
    <w:rsid w:val="000A2E7A"/>
    <w:rsid w:val="002244B7"/>
    <w:rsid w:val="00314D94"/>
    <w:rsid w:val="004C3347"/>
    <w:rsid w:val="00515FFD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571A"/>
  <w15:chartTrackingRefBased/>
  <w15:docId w15:val="{27DDBB24-6B65-4CFD-8FA2-9B436E93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C334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23</Words>
  <Characters>156</Characters>
  <Application>Microsoft Office Word</Application>
  <DocSecurity>0</DocSecurity>
  <Lines>10</Lines>
  <Paragraphs>6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2025-10-08T23:10:00Z</dcterms:created>
  <dcterms:modified xsi:type="dcterms:W3CDTF">2025-10-08T23:11:00Z</dcterms:modified>
</cp:coreProperties>
</file>