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75DB" w14:textId="77777777" w:rsidR="00C3114E" w:rsidRDefault="00C3114E" w:rsidP="00C3114E">
      <w:pPr>
        <w:pStyle w:val="NoSpacing"/>
      </w:pPr>
      <w:r>
        <w:rPr>
          <w:u w:val="single"/>
        </w:rPr>
        <w:t>Robert JAY</w:t>
      </w:r>
      <w:r>
        <w:t xml:space="preserve">       (fl.1488)</w:t>
      </w:r>
    </w:p>
    <w:p w14:paraId="232D1F23" w14:textId="77777777" w:rsidR="00C3114E" w:rsidRDefault="00C3114E" w:rsidP="00C3114E">
      <w:pPr>
        <w:pStyle w:val="NoSpacing"/>
      </w:pPr>
      <w:r>
        <w:t>King’s servant.</w:t>
      </w:r>
    </w:p>
    <w:p w14:paraId="15104D9F" w14:textId="77777777" w:rsidR="00C3114E" w:rsidRDefault="00C3114E" w:rsidP="00C3114E">
      <w:pPr>
        <w:pStyle w:val="NoSpacing"/>
      </w:pPr>
    </w:p>
    <w:p w14:paraId="2D7E8050" w14:textId="77777777" w:rsidR="00C3114E" w:rsidRDefault="00C3114E" w:rsidP="00C3114E">
      <w:pPr>
        <w:pStyle w:val="NoSpacing"/>
      </w:pPr>
    </w:p>
    <w:p w14:paraId="690D55B3" w14:textId="77777777" w:rsidR="00C3114E" w:rsidRDefault="00C3114E" w:rsidP="00C3114E">
      <w:pPr>
        <w:pStyle w:val="NoSpacing"/>
      </w:pPr>
      <w:r>
        <w:t>21 Sep.1488</w:t>
      </w:r>
      <w:r>
        <w:tab/>
        <w:t xml:space="preserve">He was granted for life, for his service beyond the seas and at the </w:t>
      </w:r>
    </w:p>
    <w:p w14:paraId="3F9DAFA9" w14:textId="77777777" w:rsidR="00C3114E" w:rsidRDefault="00C3114E" w:rsidP="00C3114E">
      <w:pPr>
        <w:pStyle w:val="NoSpacing"/>
      </w:pPr>
      <w:r>
        <w:tab/>
      </w:r>
      <w:r>
        <w:tab/>
        <w:t>triumphant battle, of the keeping of the bulwark at the Tower of London</w:t>
      </w:r>
    </w:p>
    <w:p w14:paraId="1F68B4FF" w14:textId="77777777" w:rsidR="00C3114E" w:rsidRDefault="00C3114E" w:rsidP="00C3114E">
      <w:pPr>
        <w:pStyle w:val="NoSpacing"/>
      </w:pPr>
      <w:r>
        <w:tab/>
      </w:r>
      <w:r>
        <w:tab/>
        <w:t xml:space="preserve">within the </w:t>
      </w:r>
      <w:proofErr w:type="spellStart"/>
      <w:r>
        <w:t>lion’s</w:t>
      </w:r>
      <w:proofErr w:type="spellEnd"/>
      <w:r>
        <w:t xml:space="preserve"> gate , with the houses on Tower Wharf and the gardens</w:t>
      </w:r>
    </w:p>
    <w:p w14:paraId="0EF462DF" w14:textId="77777777" w:rsidR="00C3114E" w:rsidRDefault="00C3114E" w:rsidP="00C3114E">
      <w:pPr>
        <w:pStyle w:val="NoSpacing"/>
      </w:pPr>
      <w:r>
        <w:tab/>
      </w:r>
      <w:r>
        <w:tab/>
        <w:t>on Tower Hill.     (C.P.R. 1485-94 p.14)</w:t>
      </w:r>
    </w:p>
    <w:p w14:paraId="5081BC62" w14:textId="77777777" w:rsidR="00C3114E" w:rsidRDefault="00C3114E" w:rsidP="00C3114E">
      <w:pPr>
        <w:pStyle w:val="NoSpacing"/>
      </w:pPr>
    </w:p>
    <w:p w14:paraId="1C24DE5C" w14:textId="77777777" w:rsidR="00C3114E" w:rsidRDefault="00C3114E" w:rsidP="00C3114E">
      <w:pPr>
        <w:pStyle w:val="NoSpacing"/>
      </w:pPr>
    </w:p>
    <w:p w14:paraId="4D733255" w14:textId="77777777" w:rsidR="00C3114E" w:rsidRDefault="00C3114E" w:rsidP="00C3114E">
      <w:pPr>
        <w:pStyle w:val="NoSpacing"/>
      </w:pPr>
      <w:r>
        <w:t>30 June 2025</w:t>
      </w:r>
    </w:p>
    <w:p w14:paraId="6A6998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A5F5" w14:textId="77777777" w:rsidR="00C3114E" w:rsidRDefault="00C3114E" w:rsidP="009139A6">
      <w:r>
        <w:separator/>
      </w:r>
    </w:p>
  </w:endnote>
  <w:endnote w:type="continuationSeparator" w:id="0">
    <w:p w14:paraId="18356D96" w14:textId="77777777" w:rsidR="00C3114E" w:rsidRDefault="00C311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B7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96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69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DD2A" w14:textId="77777777" w:rsidR="00C3114E" w:rsidRDefault="00C3114E" w:rsidP="009139A6">
      <w:r>
        <w:separator/>
      </w:r>
    </w:p>
  </w:footnote>
  <w:footnote w:type="continuationSeparator" w:id="0">
    <w:p w14:paraId="0429B236" w14:textId="77777777" w:rsidR="00C3114E" w:rsidRDefault="00C311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F6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8F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1B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4E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114E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3AA9"/>
  <w15:chartTrackingRefBased/>
  <w15:docId w15:val="{5A2F7560-F17F-41EE-9C73-8247027C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2025-07-01T10:04:00Z</dcterms:created>
  <dcterms:modified xsi:type="dcterms:W3CDTF">2025-07-01T10:19:00Z</dcterms:modified>
</cp:coreProperties>
</file>