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4B134" w14:textId="77777777" w:rsidR="00E60881" w:rsidRDefault="00E60881" w:rsidP="00E6088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Richard JAYE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449EFE3E" w14:textId="77777777" w:rsidR="00E60881" w:rsidRDefault="00E60881" w:rsidP="00E6088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228C6F03" w14:textId="77777777" w:rsidR="00E60881" w:rsidRDefault="00E60881" w:rsidP="00E6088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08B7B71" w14:textId="77777777" w:rsidR="00E60881" w:rsidRDefault="00E60881" w:rsidP="00E6088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20B5E1E" w14:textId="77777777" w:rsidR="00E60881" w:rsidRDefault="00E60881" w:rsidP="00E6088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092663FE" w14:textId="77777777" w:rsidR="00E60881" w:rsidRDefault="00E60881" w:rsidP="00E6088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20D6C401" w14:textId="77777777" w:rsidR="00E60881" w:rsidRPr="00065994" w:rsidRDefault="00E60881" w:rsidP="00E60881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6A2A1274" w14:textId="77777777" w:rsidR="00E60881" w:rsidRDefault="00E60881" w:rsidP="00E60881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6B12E6CC" w14:textId="77777777" w:rsidR="00E60881" w:rsidRDefault="00E60881" w:rsidP="00E6088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F2D0736" w14:textId="77777777" w:rsidR="00E60881" w:rsidRDefault="00E60881" w:rsidP="00E6088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D7A7A10" w14:textId="77777777" w:rsidR="00E60881" w:rsidRDefault="00E60881" w:rsidP="00E6088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13 May 2025</w:t>
      </w:r>
    </w:p>
    <w:p w14:paraId="7321124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4E48C" w14:textId="77777777" w:rsidR="00E60881" w:rsidRDefault="00E60881" w:rsidP="009139A6">
      <w:r>
        <w:separator/>
      </w:r>
    </w:p>
  </w:endnote>
  <w:endnote w:type="continuationSeparator" w:id="0">
    <w:p w14:paraId="713958B9" w14:textId="77777777" w:rsidR="00E60881" w:rsidRDefault="00E6088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2898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720F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76CC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FF01F" w14:textId="77777777" w:rsidR="00E60881" w:rsidRDefault="00E60881" w:rsidP="009139A6">
      <w:r>
        <w:separator/>
      </w:r>
    </w:p>
  </w:footnote>
  <w:footnote w:type="continuationSeparator" w:id="0">
    <w:p w14:paraId="587042EE" w14:textId="77777777" w:rsidR="00E60881" w:rsidRDefault="00E6088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F1C2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2028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35F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881"/>
    <w:rsid w:val="000666E0"/>
    <w:rsid w:val="000A2E7A"/>
    <w:rsid w:val="001307AC"/>
    <w:rsid w:val="00190DFA"/>
    <w:rsid w:val="002510B7"/>
    <w:rsid w:val="00270799"/>
    <w:rsid w:val="002737D5"/>
    <w:rsid w:val="00357E4A"/>
    <w:rsid w:val="00482660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0881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C2706"/>
  <w15:chartTrackingRefBased/>
  <w15:docId w15:val="{8613D168-F72B-42EE-92DF-D8A382F2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2025-07-09T18:48:00Z</dcterms:created>
  <dcterms:modified xsi:type="dcterms:W3CDTF">2025-07-09T18:49:00Z</dcterms:modified>
</cp:coreProperties>
</file>