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9632E" w14:textId="77777777" w:rsidR="00D90A68" w:rsidRDefault="00D90A68" w:rsidP="00D90A68">
      <w:pPr>
        <w:pStyle w:val="NoSpacing"/>
      </w:pPr>
      <w:r>
        <w:rPr>
          <w:u w:val="single"/>
        </w:rPr>
        <w:t>Reginald JACOB</w:t>
      </w:r>
      <w:r>
        <w:t xml:space="preserve">        (fl.1426)</w:t>
      </w:r>
    </w:p>
    <w:p w14:paraId="753ED8B0" w14:textId="77777777" w:rsidR="00D90A68" w:rsidRDefault="00D90A68" w:rsidP="00D90A68">
      <w:pPr>
        <w:pStyle w:val="NoSpacing"/>
      </w:pPr>
      <w:r>
        <w:t>of Dorchester.</w:t>
      </w:r>
    </w:p>
    <w:p w14:paraId="070BD73F" w14:textId="77777777" w:rsidR="00D90A68" w:rsidRDefault="00D90A68" w:rsidP="00D90A68">
      <w:pPr>
        <w:pStyle w:val="NoSpacing"/>
      </w:pPr>
    </w:p>
    <w:p w14:paraId="6C4D3060" w14:textId="77777777" w:rsidR="00D90A68" w:rsidRDefault="00D90A68" w:rsidP="00D90A68">
      <w:pPr>
        <w:pStyle w:val="NoSpacing"/>
      </w:pPr>
    </w:p>
    <w:p w14:paraId="6845BE52" w14:textId="77777777" w:rsidR="00D90A68" w:rsidRDefault="00D90A68" w:rsidP="00D90A68">
      <w:pPr>
        <w:pStyle w:val="NoSpacing"/>
      </w:pPr>
      <w:r>
        <w:tab/>
        <w:t>1426</w:t>
      </w:r>
      <w:r>
        <w:tab/>
        <w:t>He had a tenement in Bristol next to that of Thomas Yonge(q.v.).</w:t>
      </w:r>
    </w:p>
    <w:p w14:paraId="56A33BE9" w14:textId="77777777" w:rsidR="00D90A68" w:rsidRDefault="00D90A68" w:rsidP="00D90A68">
      <w:pPr>
        <w:pStyle w:val="NoSpacing"/>
        <w:ind w:left="1440"/>
      </w:pPr>
      <w:r>
        <w:t>(“Late Medieval Bristol, Time Space and Power” by Peter Fleming published  in 2024 by the Yorkist History Trust p.168)</w:t>
      </w:r>
    </w:p>
    <w:p w14:paraId="4F3E379B" w14:textId="77777777" w:rsidR="00D90A68" w:rsidRDefault="00D90A68" w:rsidP="00D90A68">
      <w:pPr>
        <w:pStyle w:val="NoSpacing"/>
      </w:pPr>
    </w:p>
    <w:p w14:paraId="20E8069C" w14:textId="77777777" w:rsidR="00D90A68" w:rsidRDefault="00D90A68" w:rsidP="00D90A68">
      <w:pPr>
        <w:pStyle w:val="NoSpacing"/>
      </w:pPr>
    </w:p>
    <w:p w14:paraId="00524539" w14:textId="77777777" w:rsidR="00D90A68" w:rsidRDefault="00D90A68" w:rsidP="00D90A68">
      <w:pPr>
        <w:pStyle w:val="NoSpacing"/>
      </w:pPr>
      <w:r>
        <w:t>3 August 2025</w:t>
      </w:r>
    </w:p>
    <w:p w14:paraId="629FA65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21E55" w14:textId="77777777" w:rsidR="00D90A68" w:rsidRDefault="00D90A68" w:rsidP="009139A6">
      <w:r>
        <w:separator/>
      </w:r>
    </w:p>
  </w:endnote>
  <w:endnote w:type="continuationSeparator" w:id="0">
    <w:p w14:paraId="0144A574" w14:textId="77777777" w:rsidR="00D90A68" w:rsidRDefault="00D90A6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10EE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1718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6D92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F7947" w14:textId="77777777" w:rsidR="00D90A68" w:rsidRDefault="00D90A68" w:rsidP="009139A6">
      <w:r>
        <w:separator/>
      </w:r>
    </w:p>
  </w:footnote>
  <w:footnote w:type="continuationSeparator" w:id="0">
    <w:p w14:paraId="524945B0" w14:textId="77777777" w:rsidR="00D90A68" w:rsidRDefault="00D90A6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5BEB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D5F6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161D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A68"/>
    <w:rsid w:val="000666E0"/>
    <w:rsid w:val="000A2E7A"/>
    <w:rsid w:val="001307AC"/>
    <w:rsid w:val="00190DFA"/>
    <w:rsid w:val="002510B7"/>
    <w:rsid w:val="00270799"/>
    <w:rsid w:val="002737D5"/>
    <w:rsid w:val="00357E4A"/>
    <w:rsid w:val="0050418F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90A68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F069A"/>
  <w15:chartTrackingRefBased/>
  <w15:docId w15:val="{1E07A713-AC73-41AC-9C6A-ECAB2ED6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2025-08-03T20:01:00Z</dcterms:created>
  <dcterms:modified xsi:type="dcterms:W3CDTF">2025-08-03T20:01:00Z</dcterms:modified>
</cp:coreProperties>
</file>