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1B88" w14:textId="77777777" w:rsidR="00756E22" w:rsidRDefault="00756E22" w:rsidP="00756E22">
      <w:pPr>
        <w:pStyle w:val="NoSpacing"/>
      </w:pPr>
      <w:r>
        <w:rPr>
          <w:u w:val="single"/>
        </w:rPr>
        <w:t>Richard JACKSON</w:t>
      </w:r>
      <w:r>
        <w:t xml:space="preserve">        (fl.1461)</w:t>
      </w:r>
    </w:p>
    <w:p w14:paraId="0F0003F4" w14:textId="77777777" w:rsidR="00756E22" w:rsidRDefault="00756E22" w:rsidP="00756E22">
      <w:pPr>
        <w:pStyle w:val="NoSpacing"/>
      </w:pPr>
    </w:p>
    <w:p w14:paraId="0EA46F6D" w14:textId="77777777" w:rsidR="00756E22" w:rsidRDefault="00756E22" w:rsidP="00756E22">
      <w:pPr>
        <w:pStyle w:val="NoSpacing"/>
      </w:pPr>
    </w:p>
    <w:p w14:paraId="55535C86" w14:textId="77777777" w:rsidR="00756E22" w:rsidRDefault="00756E22" w:rsidP="00756E22">
      <w:pPr>
        <w:pStyle w:val="NoSpacing"/>
      </w:pPr>
      <w:r>
        <w:t>21 Oct.1461</w:t>
      </w:r>
      <w:r>
        <w:tab/>
        <w:t xml:space="preserve">He was appointed porter of </w:t>
      </w:r>
      <w:proofErr w:type="spellStart"/>
      <w:r>
        <w:t>Berkhampstead</w:t>
      </w:r>
      <w:proofErr w:type="spellEnd"/>
      <w:r>
        <w:t xml:space="preserve"> Castle.</w:t>
      </w:r>
    </w:p>
    <w:p w14:paraId="7A1155CC" w14:textId="77777777" w:rsidR="00756E22" w:rsidRDefault="00756E22" w:rsidP="00756E22">
      <w:pPr>
        <w:pStyle w:val="NoSpacing"/>
      </w:pPr>
      <w:r>
        <w:tab/>
      </w:r>
      <w:r>
        <w:tab/>
        <w:t>(C.P.R. 1461-67 p.49)</w:t>
      </w:r>
    </w:p>
    <w:p w14:paraId="06155A24" w14:textId="77777777" w:rsidR="00756E22" w:rsidRDefault="00756E22" w:rsidP="00756E22">
      <w:pPr>
        <w:pStyle w:val="NoSpacing"/>
      </w:pPr>
    </w:p>
    <w:p w14:paraId="7C2FC142" w14:textId="77777777" w:rsidR="00756E22" w:rsidRDefault="00756E22" w:rsidP="00756E22">
      <w:pPr>
        <w:pStyle w:val="NoSpacing"/>
      </w:pPr>
    </w:p>
    <w:p w14:paraId="4F160B4B" w14:textId="77777777" w:rsidR="00756E22" w:rsidRDefault="00756E22" w:rsidP="00756E22">
      <w:pPr>
        <w:pStyle w:val="NoSpacing"/>
      </w:pPr>
      <w:r>
        <w:t>24 July 2025</w:t>
      </w:r>
    </w:p>
    <w:p w14:paraId="32007D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A2CB" w14:textId="77777777" w:rsidR="00756E22" w:rsidRDefault="00756E22" w:rsidP="009139A6">
      <w:r>
        <w:separator/>
      </w:r>
    </w:p>
  </w:endnote>
  <w:endnote w:type="continuationSeparator" w:id="0">
    <w:p w14:paraId="5C009ABB" w14:textId="77777777" w:rsidR="00756E22" w:rsidRDefault="00756E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0D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FF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ED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04D0" w14:textId="77777777" w:rsidR="00756E22" w:rsidRDefault="00756E22" w:rsidP="009139A6">
      <w:r>
        <w:separator/>
      </w:r>
    </w:p>
  </w:footnote>
  <w:footnote w:type="continuationSeparator" w:id="0">
    <w:p w14:paraId="1221002E" w14:textId="77777777" w:rsidR="00756E22" w:rsidRDefault="00756E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A5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4E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C9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22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756E2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1A2C"/>
  <w15:chartTrackingRefBased/>
  <w15:docId w15:val="{2D703658-0C4A-43BA-81AC-BC29A602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2025-07-25T21:08:00Z</dcterms:created>
  <dcterms:modified xsi:type="dcterms:W3CDTF">2025-07-25T21:09:00Z</dcterms:modified>
</cp:coreProperties>
</file>