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58F7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Alice JACSON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30A9A6E4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Hose, Leicestershire. </w:t>
      </w:r>
      <w:proofErr w:type="spellStart"/>
      <w:r>
        <w:rPr>
          <w:rFonts w:ascii="Times New Roman" w:hAnsi="Times New Roman" w:cs="Times New Roman"/>
          <w:lang w:val="en-US"/>
        </w:rPr>
        <w:t>Singlewoman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7744447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</w:p>
    <w:p w14:paraId="426C54A0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</w:p>
    <w:p w14:paraId="50F74947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her for felony and murder.</w:t>
      </w:r>
    </w:p>
    <w:p w14:paraId="39C309C0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A59E63E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</w:p>
    <w:p w14:paraId="35E283AF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</w:p>
    <w:p w14:paraId="4DE29C07" w14:textId="77777777" w:rsidR="007A430D" w:rsidRDefault="007A430D" w:rsidP="007A4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December 3025</w:t>
      </w:r>
    </w:p>
    <w:p w14:paraId="5EE742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2457" w14:textId="77777777" w:rsidR="007A430D" w:rsidRDefault="007A430D" w:rsidP="00086E2C">
      <w:pPr>
        <w:spacing w:after="0" w:line="240" w:lineRule="auto"/>
      </w:pPr>
      <w:r>
        <w:separator/>
      </w:r>
    </w:p>
  </w:endnote>
  <w:endnote w:type="continuationSeparator" w:id="0">
    <w:p w14:paraId="5A531241" w14:textId="77777777" w:rsidR="007A430D" w:rsidRDefault="007A43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C2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CB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5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41AD" w14:textId="77777777" w:rsidR="007A430D" w:rsidRDefault="007A430D" w:rsidP="00086E2C">
      <w:pPr>
        <w:spacing w:after="0" w:line="240" w:lineRule="auto"/>
      </w:pPr>
      <w:r>
        <w:separator/>
      </w:r>
    </w:p>
  </w:footnote>
  <w:footnote w:type="continuationSeparator" w:id="0">
    <w:p w14:paraId="6C260340" w14:textId="77777777" w:rsidR="007A430D" w:rsidRDefault="007A43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2F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C6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0D"/>
    <w:rsid w:val="00086E2C"/>
    <w:rsid w:val="000A2E7A"/>
    <w:rsid w:val="002244B7"/>
    <w:rsid w:val="00314D94"/>
    <w:rsid w:val="00617568"/>
    <w:rsid w:val="006E68FA"/>
    <w:rsid w:val="007A430D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9DBD"/>
  <w15:chartTrackingRefBased/>
  <w15:docId w15:val="{D7B75E6E-73C7-42F7-9366-91E36EB8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A43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43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22</Words>
  <Characters>149</Characters>
  <Application>Microsoft Office Word</Application>
  <DocSecurity>0</DocSecurity>
  <Lines>9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2025-12-03T22:02:00Z</dcterms:created>
  <dcterms:modified xsi:type="dcterms:W3CDTF">2025-12-03T22:04:00Z</dcterms:modified>
</cp:coreProperties>
</file>