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57E3" w14:textId="77777777" w:rsidR="005159FB" w:rsidRDefault="005159FB" w:rsidP="005159FB">
      <w:pPr>
        <w:pStyle w:val="NoSpacing"/>
      </w:pPr>
      <w:r>
        <w:rPr>
          <w:u w:val="single"/>
        </w:rPr>
        <w:t>Thomas JACSON</w:t>
      </w:r>
      <w:r>
        <w:t xml:space="preserve">        (d.ca.1505)</w:t>
      </w:r>
    </w:p>
    <w:p w14:paraId="04C0927C" w14:textId="77777777" w:rsidR="005159FB" w:rsidRDefault="005159FB" w:rsidP="005159FB">
      <w:pPr>
        <w:pStyle w:val="NoSpacing"/>
      </w:pPr>
      <w:r>
        <w:t>of Hornsea.</w:t>
      </w:r>
    </w:p>
    <w:p w14:paraId="6AC04BA0" w14:textId="77777777" w:rsidR="005159FB" w:rsidRDefault="005159FB" w:rsidP="005159FB">
      <w:pPr>
        <w:pStyle w:val="NoSpacing"/>
      </w:pPr>
    </w:p>
    <w:p w14:paraId="6E223C3F" w14:textId="77777777" w:rsidR="005159FB" w:rsidRDefault="005159FB" w:rsidP="005159FB">
      <w:pPr>
        <w:pStyle w:val="NoSpacing"/>
      </w:pPr>
    </w:p>
    <w:p w14:paraId="326E3825" w14:textId="77777777" w:rsidR="005159FB" w:rsidRDefault="005159FB" w:rsidP="005159FB">
      <w:pPr>
        <w:pStyle w:val="NoSpacing"/>
      </w:pPr>
      <w:r>
        <w:t>24 Oct.1505</w:t>
      </w:r>
      <w:r>
        <w:tab/>
        <w:t>Administration of his lands and possessions was granted.</w:t>
      </w:r>
    </w:p>
    <w:p w14:paraId="496CB5A3" w14:textId="77777777" w:rsidR="005159FB" w:rsidRDefault="005159FB" w:rsidP="005159FB">
      <w:pPr>
        <w:pStyle w:val="NoSpacing"/>
      </w:pPr>
      <w:r>
        <w:tab/>
      </w:r>
      <w:r>
        <w:tab/>
        <w:t>(W.Y.R. p.195)</w:t>
      </w:r>
    </w:p>
    <w:p w14:paraId="6A811204" w14:textId="77777777" w:rsidR="005159FB" w:rsidRDefault="005159FB" w:rsidP="005159FB">
      <w:pPr>
        <w:pStyle w:val="NoSpacing"/>
      </w:pPr>
    </w:p>
    <w:p w14:paraId="749D218E" w14:textId="77777777" w:rsidR="005159FB" w:rsidRDefault="005159FB" w:rsidP="005159FB">
      <w:pPr>
        <w:pStyle w:val="NoSpacing"/>
      </w:pPr>
    </w:p>
    <w:p w14:paraId="4B1D3953" w14:textId="77777777" w:rsidR="005159FB" w:rsidRDefault="005159FB" w:rsidP="005159FB">
      <w:pPr>
        <w:pStyle w:val="NoSpacing"/>
      </w:pPr>
      <w:r>
        <w:t>28 July 2025</w:t>
      </w:r>
    </w:p>
    <w:p w14:paraId="0BA9BA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ACE6" w14:textId="77777777" w:rsidR="005159FB" w:rsidRDefault="005159FB" w:rsidP="009139A6">
      <w:r>
        <w:separator/>
      </w:r>
    </w:p>
  </w:endnote>
  <w:endnote w:type="continuationSeparator" w:id="0">
    <w:p w14:paraId="6BFB97C8" w14:textId="77777777" w:rsidR="005159FB" w:rsidRDefault="005159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7A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2F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A1E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BD95" w14:textId="77777777" w:rsidR="005159FB" w:rsidRDefault="005159FB" w:rsidP="009139A6">
      <w:r>
        <w:separator/>
      </w:r>
    </w:p>
  </w:footnote>
  <w:footnote w:type="continuationSeparator" w:id="0">
    <w:p w14:paraId="137B11F0" w14:textId="77777777" w:rsidR="005159FB" w:rsidRDefault="005159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64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F8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9EA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FB"/>
    <w:rsid w:val="000666E0"/>
    <w:rsid w:val="000A2E7A"/>
    <w:rsid w:val="001307AC"/>
    <w:rsid w:val="00190DFA"/>
    <w:rsid w:val="002510B7"/>
    <w:rsid w:val="00270799"/>
    <w:rsid w:val="002737D5"/>
    <w:rsid w:val="00357E4A"/>
    <w:rsid w:val="005159FB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8679D"/>
  <w15:chartTrackingRefBased/>
  <w15:docId w15:val="{98891217-5CCB-4A07-8427-34BD8BAB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2025-07-31T12:24:00Z</dcterms:created>
  <dcterms:modified xsi:type="dcterms:W3CDTF">2025-07-31T12:25:00Z</dcterms:modified>
</cp:coreProperties>
</file>