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0AF4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JAKSON</w:t>
      </w:r>
      <w:r>
        <w:rPr>
          <w:rFonts w:cs="Times New Roman"/>
          <w:szCs w:val="24"/>
        </w:rPr>
        <w:t xml:space="preserve">           (fl.1463)</w:t>
      </w:r>
    </w:p>
    <w:p w14:paraId="0EDA07FD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Skegness. Husbandman.</w:t>
      </w:r>
    </w:p>
    <w:p w14:paraId="5D71241D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</w:p>
    <w:p w14:paraId="58835702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</w:p>
    <w:p w14:paraId="41ADC5D6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Grene(q.v.) brought a plaint of trespass and taking against him</w:t>
      </w:r>
    </w:p>
    <w:p w14:paraId="428B81FA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Moller of Wrangley(q.v.).</w:t>
      </w:r>
    </w:p>
    <w:p w14:paraId="7D06287C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04C26FD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</w:p>
    <w:p w14:paraId="3480A12F" w14:textId="77777777" w:rsidR="000A2700" w:rsidRDefault="000A2700" w:rsidP="000A2700">
      <w:pPr>
        <w:pStyle w:val="NoSpacing"/>
        <w:jc w:val="both"/>
        <w:rPr>
          <w:rFonts w:cs="Times New Roman"/>
          <w:szCs w:val="24"/>
        </w:rPr>
      </w:pPr>
    </w:p>
    <w:p w14:paraId="5C3CC3E1" w14:textId="6CF3C2F2" w:rsidR="00617568" w:rsidRPr="00086E2C" w:rsidRDefault="000A2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49AB" w14:textId="77777777" w:rsidR="000A2700" w:rsidRDefault="000A2700" w:rsidP="00086E2C">
      <w:pPr>
        <w:spacing w:after="0" w:line="240" w:lineRule="auto"/>
      </w:pPr>
      <w:r>
        <w:separator/>
      </w:r>
    </w:p>
  </w:endnote>
  <w:endnote w:type="continuationSeparator" w:id="0">
    <w:p w14:paraId="79085B93" w14:textId="77777777" w:rsidR="000A2700" w:rsidRDefault="000A27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8DD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9D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21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C464" w14:textId="77777777" w:rsidR="000A2700" w:rsidRDefault="000A2700" w:rsidP="00086E2C">
      <w:pPr>
        <w:spacing w:after="0" w:line="240" w:lineRule="auto"/>
      </w:pPr>
      <w:r>
        <w:separator/>
      </w:r>
    </w:p>
  </w:footnote>
  <w:footnote w:type="continuationSeparator" w:id="0">
    <w:p w14:paraId="4AA6CD71" w14:textId="77777777" w:rsidR="000A2700" w:rsidRDefault="000A27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0A0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2E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4C2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00"/>
    <w:rsid w:val="00083761"/>
    <w:rsid w:val="00086E2C"/>
    <w:rsid w:val="000A2700"/>
    <w:rsid w:val="000A2E7A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A039"/>
  <w15:chartTrackingRefBased/>
  <w15:docId w15:val="{A6A5F8D0-904B-4A4E-A703-4F81D777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A27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A27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40</Words>
  <Characters>256</Characters>
  <Application>Microsoft Office Word</Application>
  <DocSecurity>0</DocSecurity>
  <Lines>14</Lines>
  <Paragraphs>8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2025-10-16T19:26:00Z</dcterms:created>
  <dcterms:modified xsi:type="dcterms:W3CDTF">2025-10-16T19:26:00Z</dcterms:modified>
</cp:coreProperties>
</file>