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6A46" w14:textId="77777777" w:rsidR="005677D0" w:rsidRDefault="005677D0" w:rsidP="005677D0">
      <w:pPr>
        <w:pStyle w:val="NoSpacing"/>
      </w:pPr>
      <w:r>
        <w:rPr>
          <w:u w:val="single"/>
        </w:rPr>
        <w:t>William JAKSON</w:t>
      </w:r>
      <w:r>
        <w:t xml:space="preserve">       (fl.1466)</w:t>
      </w:r>
    </w:p>
    <w:p w14:paraId="0100DA06" w14:textId="77777777" w:rsidR="005677D0" w:rsidRDefault="005677D0" w:rsidP="005677D0">
      <w:pPr>
        <w:pStyle w:val="NoSpacing"/>
      </w:pPr>
      <w:r>
        <w:t>late of Westminster, Middlesex. Butcher.</w:t>
      </w:r>
    </w:p>
    <w:p w14:paraId="18B8BC73" w14:textId="77777777" w:rsidR="005677D0" w:rsidRDefault="005677D0" w:rsidP="005677D0">
      <w:pPr>
        <w:pStyle w:val="NoSpacing"/>
      </w:pPr>
    </w:p>
    <w:p w14:paraId="022237F6" w14:textId="77777777" w:rsidR="005677D0" w:rsidRDefault="005677D0" w:rsidP="005677D0">
      <w:pPr>
        <w:pStyle w:val="NoSpacing"/>
      </w:pPr>
    </w:p>
    <w:p w14:paraId="75C98F79" w14:textId="77777777" w:rsidR="005677D0" w:rsidRDefault="005677D0" w:rsidP="005677D0">
      <w:pPr>
        <w:pStyle w:val="NoSpacing"/>
      </w:pPr>
      <w:r>
        <w:t>28 Oct.1466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</w:t>
      </w:r>
    </w:p>
    <w:p w14:paraId="509218DF" w14:textId="77777777" w:rsidR="005677D0" w:rsidRDefault="005677D0" w:rsidP="005677D0">
      <w:pPr>
        <w:pStyle w:val="NoSpacing"/>
      </w:pPr>
      <w:r>
        <w:tab/>
      </w:r>
      <w:r>
        <w:tab/>
        <w:t>(C.P.R. 1461-67 p.537)</w:t>
      </w:r>
    </w:p>
    <w:p w14:paraId="0FD0F835" w14:textId="77777777" w:rsidR="005677D0" w:rsidRDefault="005677D0" w:rsidP="005677D0">
      <w:pPr>
        <w:pStyle w:val="NoSpacing"/>
      </w:pPr>
    </w:p>
    <w:p w14:paraId="5ECED0E2" w14:textId="77777777" w:rsidR="005677D0" w:rsidRDefault="005677D0" w:rsidP="005677D0">
      <w:pPr>
        <w:pStyle w:val="NoSpacing"/>
      </w:pPr>
    </w:p>
    <w:p w14:paraId="3F3060D1" w14:textId="77777777" w:rsidR="005677D0" w:rsidRDefault="005677D0" w:rsidP="005677D0">
      <w:pPr>
        <w:pStyle w:val="NoSpacing"/>
      </w:pPr>
      <w:r>
        <w:t>13 July 2025</w:t>
      </w:r>
    </w:p>
    <w:p w14:paraId="027472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CE58" w14:textId="77777777" w:rsidR="005677D0" w:rsidRDefault="005677D0" w:rsidP="009139A6">
      <w:r>
        <w:separator/>
      </w:r>
    </w:p>
  </w:endnote>
  <w:endnote w:type="continuationSeparator" w:id="0">
    <w:p w14:paraId="3766268C" w14:textId="77777777" w:rsidR="005677D0" w:rsidRDefault="005677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37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3E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A9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266B" w14:textId="77777777" w:rsidR="005677D0" w:rsidRDefault="005677D0" w:rsidP="009139A6">
      <w:r>
        <w:separator/>
      </w:r>
    </w:p>
  </w:footnote>
  <w:footnote w:type="continuationSeparator" w:id="0">
    <w:p w14:paraId="3CA1110B" w14:textId="77777777" w:rsidR="005677D0" w:rsidRDefault="005677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9E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8E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F8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D0"/>
    <w:rsid w:val="000666E0"/>
    <w:rsid w:val="000A2E7A"/>
    <w:rsid w:val="001307AC"/>
    <w:rsid w:val="00190DFA"/>
    <w:rsid w:val="002510B7"/>
    <w:rsid w:val="00270799"/>
    <w:rsid w:val="002737D5"/>
    <w:rsid w:val="00357E4A"/>
    <w:rsid w:val="005677D0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1386"/>
  <w15:chartTrackingRefBased/>
  <w15:docId w15:val="{42BEF645-6AC8-484F-AB5D-2BD3539A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2025-07-14T12:33:00Z</dcterms:created>
  <dcterms:modified xsi:type="dcterms:W3CDTF">2025-07-14T12:34:00Z</dcterms:modified>
</cp:coreProperties>
</file>