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DA90" w14:textId="77777777" w:rsidR="000E3DC5" w:rsidRDefault="000E3DC5" w:rsidP="000E3DC5">
      <w:pPr>
        <w:pStyle w:val="NoSpacing"/>
      </w:pPr>
      <w:r>
        <w:rPr>
          <w:u w:val="single"/>
        </w:rPr>
        <w:t>John JEHAN</w:t>
      </w:r>
      <w:r>
        <w:t xml:space="preserve">      (fl.1461)</w:t>
      </w:r>
    </w:p>
    <w:p w14:paraId="467D7DAF" w14:textId="77777777" w:rsidR="000E3DC5" w:rsidRDefault="000E3DC5" w:rsidP="000E3DC5">
      <w:pPr>
        <w:pStyle w:val="NoSpacing"/>
      </w:pPr>
    </w:p>
    <w:p w14:paraId="574B8554" w14:textId="77777777" w:rsidR="000E3DC5" w:rsidRDefault="000E3DC5" w:rsidP="000E3DC5">
      <w:pPr>
        <w:pStyle w:val="NoSpacing"/>
      </w:pPr>
    </w:p>
    <w:p w14:paraId="0746D0CB" w14:textId="77777777" w:rsidR="000E3DC5" w:rsidRDefault="000E3DC5" w:rsidP="000E3DC5">
      <w:pPr>
        <w:pStyle w:val="NoSpacing"/>
      </w:pPr>
      <w:r>
        <w:t>30 Oct.1461</w:t>
      </w:r>
      <w:r>
        <w:tab/>
        <w:t xml:space="preserve">He was granted a general pardon of all offences committed by him before </w:t>
      </w:r>
    </w:p>
    <w:p w14:paraId="42C4B717" w14:textId="77777777" w:rsidR="000E3DC5" w:rsidRDefault="000E3DC5" w:rsidP="000E3DC5">
      <w:pPr>
        <w:pStyle w:val="NoSpacing"/>
      </w:pPr>
      <w:r>
        <w:tab/>
      </w:r>
      <w:r>
        <w:tab/>
        <w:t>20 July last.      (C.P.R. 1461-67 p.94)</w:t>
      </w:r>
    </w:p>
    <w:p w14:paraId="0FB0C1CE" w14:textId="77777777" w:rsidR="000E3DC5" w:rsidRDefault="000E3DC5" w:rsidP="000E3DC5">
      <w:pPr>
        <w:pStyle w:val="NoSpacing"/>
      </w:pPr>
    </w:p>
    <w:p w14:paraId="0B07A427" w14:textId="77777777" w:rsidR="000E3DC5" w:rsidRDefault="000E3DC5" w:rsidP="000E3DC5">
      <w:pPr>
        <w:pStyle w:val="NoSpacing"/>
      </w:pPr>
    </w:p>
    <w:p w14:paraId="3F311501" w14:textId="77777777" w:rsidR="000E3DC5" w:rsidRDefault="000E3DC5" w:rsidP="000E3DC5">
      <w:pPr>
        <w:pStyle w:val="NoSpacing"/>
      </w:pPr>
      <w:r>
        <w:t>4 December 2025</w:t>
      </w:r>
    </w:p>
    <w:p w14:paraId="4092752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B07D" w14:textId="77777777" w:rsidR="000E3DC5" w:rsidRDefault="000E3DC5" w:rsidP="00086E2C">
      <w:pPr>
        <w:spacing w:after="0" w:line="240" w:lineRule="auto"/>
      </w:pPr>
      <w:r>
        <w:separator/>
      </w:r>
    </w:p>
  </w:endnote>
  <w:endnote w:type="continuationSeparator" w:id="0">
    <w:p w14:paraId="513A42C6" w14:textId="77777777" w:rsidR="000E3DC5" w:rsidRDefault="000E3DC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C4E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5E2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768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5899" w14:textId="77777777" w:rsidR="000E3DC5" w:rsidRDefault="000E3DC5" w:rsidP="00086E2C">
      <w:pPr>
        <w:spacing w:after="0" w:line="240" w:lineRule="auto"/>
      </w:pPr>
      <w:r>
        <w:separator/>
      </w:r>
    </w:p>
  </w:footnote>
  <w:footnote w:type="continuationSeparator" w:id="0">
    <w:p w14:paraId="54962177" w14:textId="77777777" w:rsidR="000E3DC5" w:rsidRDefault="000E3DC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EA2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198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452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C5"/>
    <w:rsid w:val="00086E2C"/>
    <w:rsid w:val="000A2E7A"/>
    <w:rsid w:val="000E3DC5"/>
    <w:rsid w:val="002244B7"/>
    <w:rsid w:val="00314D94"/>
    <w:rsid w:val="005F6F1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0308"/>
  <w15:chartTrackingRefBased/>
  <w15:docId w15:val="{6439F1AF-3588-45BC-BE47-405A8157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E3DC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26</Words>
  <Characters>149</Characters>
  <Application>Microsoft Office Word</Application>
  <DocSecurity>0</DocSecurity>
  <Lines>9</Lines>
  <Paragraphs>5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2025-12-05T18:35:00Z</dcterms:created>
  <dcterms:modified xsi:type="dcterms:W3CDTF">2025-12-05T18:35:00Z</dcterms:modified>
</cp:coreProperties>
</file>