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4DAE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JENEVEY</w:t>
      </w:r>
      <w:r>
        <w:rPr>
          <w:rFonts w:cs="Times New Roman"/>
          <w:szCs w:val="24"/>
          <w:lang w:val="en-GB"/>
        </w:rPr>
        <w:t xml:space="preserve">      </w:t>
      </w:r>
      <w:r>
        <w:rPr>
          <w:rFonts w:cs="Times New Roman"/>
          <w:szCs w:val="24"/>
          <w:lang w:val="en-GB"/>
        </w:rPr>
        <w:tab/>
        <w:t>(fl.1465)</w:t>
      </w:r>
    </w:p>
    <w:p w14:paraId="08E8E8C0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St.Mary Matfelon, Middlesex. Brewer.</w:t>
      </w:r>
    </w:p>
    <w:p w14:paraId="6A35CDBD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</w:p>
    <w:p w14:paraId="2D22AA25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</w:p>
    <w:p w14:paraId="25E62928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John Denyke(q.v.) brought a plaint of trespass against him and 1 other.</w:t>
      </w:r>
    </w:p>
    <w:p w14:paraId="09C5A399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E21E3AB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John Spenser(q.v.) brought a plaint of trespass against him and 1 other.</w:t>
      </w:r>
    </w:p>
    <w:p w14:paraId="75281513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(ibid.)</w:t>
      </w:r>
    </w:p>
    <w:p w14:paraId="1DBD60C8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</w:p>
    <w:p w14:paraId="05369B45" w14:textId="77777777" w:rsidR="008F5FFC" w:rsidRDefault="008F5FFC" w:rsidP="008F5FFC">
      <w:pPr>
        <w:pStyle w:val="NoSpacing"/>
        <w:rPr>
          <w:rFonts w:cs="Times New Roman"/>
          <w:szCs w:val="24"/>
          <w:lang w:val="en-GB"/>
        </w:rPr>
      </w:pPr>
    </w:p>
    <w:p w14:paraId="7CAA4513" w14:textId="04291432" w:rsidR="00BA00AB" w:rsidRPr="00EB3209" w:rsidRDefault="008F5FF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2752" w14:textId="77777777" w:rsidR="008F5FFC" w:rsidRDefault="008F5FFC" w:rsidP="009139A6">
      <w:r>
        <w:separator/>
      </w:r>
    </w:p>
  </w:endnote>
  <w:endnote w:type="continuationSeparator" w:id="0">
    <w:p w14:paraId="0EDF6954" w14:textId="77777777" w:rsidR="008F5FFC" w:rsidRDefault="008F5F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3B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21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C9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A792" w14:textId="77777777" w:rsidR="008F5FFC" w:rsidRDefault="008F5FFC" w:rsidP="009139A6">
      <w:r>
        <w:separator/>
      </w:r>
    </w:p>
  </w:footnote>
  <w:footnote w:type="continuationSeparator" w:id="0">
    <w:p w14:paraId="7EEAE371" w14:textId="77777777" w:rsidR="008F5FFC" w:rsidRDefault="008F5F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BA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A1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F7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F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F5FF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2921"/>
  <w15:chartTrackingRefBased/>
  <w15:docId w15:val="{A990E3CF-E241-4C92-A837-17AA0087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5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309</Characters>
  <Application>Microsoft Office Word</Application>
  <DocSecurity>0</DocSecurity>
  <Lines>14</Lines>
  <Paragraphs>9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2025-10-03T20:03:00Z</dcterms:created>
  <dcterms:modified xsi:type="dcterms:W3CDTF">2025-10-03T20:04:00Z</dcterms:modified>
</cp:coreProperties>
</file>