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0420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JENKYNSON</w:t>
      </w:r>
      <w:r>
        <w:rPr>
          <w:rFonts w:cs="Times New Roman"/>
          <w:szCs w:val="24"/>
        </w:rPr>
        <w:t xml:space="preserve">       (fl.1463)</w:t>
      </w:r>
    </w:p>
    <w:p w14:paraId="766F0AB3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Thornhill, Yorkshire. Nailer.</w:t>
      </w:r>
    </w:p>
    <w:p w14:paraId="1CFA7562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</w:p>
    <w:p w14:paraId="4F75E9EC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</w:p>
    <w:p w14:paraId="799BDAD9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Amyas(q.v.) brought a plaint of trespass against him and 4 others.</w:t>
      </w:r>
    </w:p>
    <w:p w14:paraId="6B27A80C" w14:textId="77777777" w:rsidR="00115359" w:rsidRDefault="00115359" w:rsidP="00115359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B66BFE1" w14:textId="77777777" w:rsidR="00115359" w:rsidRDefault="00115359" w:rsidP="00115359">
      <w:pPr>
        <w:pStyle w:val="NoSpacing"/>
        <w:jc w:val="both"/>
      </w:pPr>
    </w:p>
    <w:p w14:paraId="5FDC0DC0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</w:p>
    <w:p w14:paraId="18087810" w14:textId="77777777" w:rsidR="00115359" w:rsidRDefault="00115359" w:rsidP="001153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7A20354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5688" w14:textId="77777777" w:rsidR="00115359" w:rsidRDefault="00115359" w:rsidP="00086E2C">
      <w:pPr>
        <w:spacing w:after="0" w:line="240" w:lineRule="auto"/>
      </w:pPr>
      <w:r>
        <w:separator/>
      </w:r>
    </w:p>
  </w:endnote>
  <w:endnote w:type="continuationSeparator" w:id="0">
    <w:p w14:paraId="1242DC76" w14:textId="77777777" w:rsidR="00115359" w:rsidRDefault="0011535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85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0C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69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0D93" w14:textId="77777777" w:rsidR="00115359" w:rsidRDefault="00115359" w:rsidP="00086E2C">
      <w:pPr>
        <w:spacing w:after="0" w:line="240" w:lineRule="auto"/>
      </w:pPr>
      <w:r>
        <w:separator/>
      </w:r>
    </w:p>
  </w:footnote>
  <w:footnote w:type="continuationSeparator" w:id="0">
    <w:p w14:paraId="270C5F11" w14:textId="77777777" w:rsidR="00115359" w:rsidRDefault="0011535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DE5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38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24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59"/>
    <w:rsid w:val="00000660"/>
    <w:rsid w:val="00086E2C"/>
    <w:rsid w:val="000A2E7A"/>
    <w:rsid w:val="00115359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A934"/>
  <w15:chartTrackingRefBased/>
  <w15:docId w15:val="{277AE1E0-75B9-4173-9A62-F57A39F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535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153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2025-11-07T18:51:00Z</dcterms:created>
  <dcterms:modified xsi:type="dcterms:W3CDTF">2025-11-07T18:52:00Z</dcterms:modified>
</cp:coreProperties>
</file>