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7043" w14:textId="77777777" w:rsidR="00481431" w:rsidRDefault="00481431" w:rsidP="00481431">
      <w:pPr>
        <w:pStyle w:val="NoSpacing"/>
      </w:pPr>
      <w:r>
        <w:rPr>
          <w:u w:val="single"/>
        </w:rPr>
        <w:t>Stephen JENYNS</w:t>
      </w:r>
      <w:r>
        <w:t xml:space="preserve">        (fl.1492)</w:t>
      </w:r>
    </w:p>
    <w:p w14:paraId="6D637D66" w14:textId="77777777" w:rsidR="00481431" w:rsidRDefault="00481431" w:rsidP="00481431">
      <w:pPr>
        <w:pStyle w:val="NoSpacing"/>
      </w:pPr>
      <w:r>
        <w:t>of London. Tailor.</w:t>
      </w:r>
    </w:p>
    <w:p w14:paraId="1CCEA1B3" w14:textId="77777777" w:rsidR="00481431" w:rsidRDefault="00481431" w:rsidP="00481431">
      <w:pPr>
        <w:pStyle w:val="NoSpacing"/>
      </w:pPr>
    </w:p>
    <w:p w14:paraId="3E1E1C61" w14:textId="77777777" w:rsidR="00481431" w:rsidRDefault="00481431" w:rsidP="00481431">
      <w:pPr>
        <w:pStyle w:val="NoSpacing"/>
      </w:pPr>
    </w:p>
    <w:p w14:paraId="2433929A" w14:textId="77777777" w:rsidR="00481431" w:rsidRDefault="00481431" w:rsidP="00481431">
      <w:pPr>
        <w:pStyle w:val="NoSpacing"/>
      </w:pPr>
      <w:r>
        <w:tab/>
        <w:t>1492</w:t>
      </w:r>
      <w:r>
        <w:tab/>
        <w:t>He made a plaint of debt against John Bowyer of Derby(q.v.) and John</w:t>
      </w:r>
    </w:p>
    <w:p w14:paraId="698BDDDB" w14:textId="77777777" w:rsidR="00481431" w:rsidRDefault="00481431" w:rsidP="00481431">
      <w:pPr>
        <w:pStyle w:val="NoSpacing"/>
      </w:pPr>
      <w:r>
        <w:tab/>
      </w:r>
      <w:r>
        <w:tab/>
      </w:r>
      <w:proofErr w:type="spellStart"/>
      <w:r>
        <w:t>Leyke</w:t>
      </w:r>
      <w:proofErr w:type="spellEnd"/>
      <w:r>
        <w:t xml:space="preserve"> of </w:t>
      </w:r>
      <w:proofErr w:type="spellStart"/>
      <w:r>
        <w:t>Steynsbury</w:t>
      </w:r>
      <w:proofErr w:type="spellEnd"/>
      <w:r>
        <w:t>(q.v.).</w:t>
      </w:r>
    </w:p>
    <w:p w14:paraId="35CB1870" w14:textId="77777777" w:rsidR="00481431" w:rsidRDefault="00481431" w:rsidP="00481431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4B756085" w14:textId="77777777" w:rsidR="00481431" w:rsidRDefault="00481431" w:rsidP="00481431">
      <w:pPr>
        <w:pStyle w:val="NoSpacing"/>
      </w:pPr>
      <w:r>
        <w:tab/>
        <w:t>1492</w:t>
      </w:r>
      <w:r>
        <w:tab/>
        <w:t xml:space="preserve">He made a plaint of debt against Hugh Hurston of Westchester, </w:t>
      </w:r>
    </w:p>
    <w:p w14:paraId="7104B45E" w14:textId="77777777" w:rsidR="00481431" w:rsidRDefault="00481431" w:rsidP="00481431">
      <w:pPr>
        <w:pStyle w:val="NoSpacing"/>
      </w:pPr>
      <w:r>
        <w:tab/>
      </w:r>
      <w:r>
        <w:tab/>
        <w:t>Cheshire(q.v.), Roger Aberton of Westchester(q.v.) and John Bowyer of</w:t>
      </w:r>
    </w:p>
    <w:p w14:paraId="5C88631F" w14:textId="77777777" w:rsidR="00481431" w:rsidRDefault="00481431" w:rsidP="00481431">
      <w:pPr>
        <w:pStyle w:val="NoSpacing"/>
      </w:pPr>
      <w:r>
        <w:tab/>
      </w:r>
      <w:r>
        <w:tab/>
        <w:t>Westchester(q.v.).  (ibid.)</w:t>
      </w:r>
    </w:p>
    <w:p w14:paraId="774F8888" w14:textId="77777777" w:rsidR="00481431" w:rsidRDefault="00481431" w:rsidP="00481431">
      <w:pPr>
        <w:pStyle w:val="NoSpacing"/>
      </w:pPr>
    </w:p>
    <w:p w14:paraId="4135B54E" w14:textId="77777777" w:rsidR="00481431" w:rsidRDefault="00481431" w:rsidP="00481431">
      <w:pPr>
        <w:pStyle w:val="NoSpacing"/>
      </w:pPr>
    </w:p>
    <w:p w14:paraId="44793A64" w14:textId="77777777" w:rsidR="00481431" w:rsidRDefault="00481431" w:rsidP="00481431">
      <w:pPr>
        <w:pStyle w:val="NoSpacing"/>
      </w:pPr>
      <w:r>
        <w:t>24 October 2025</w:t>
      </w:r>
    </w:p>
    <w:p w14:paraId="04B8342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62F0" w14:textId="77777777" w:rsidR="00481431" w:rsidRDefault="00481431" w:rsidP="00086E2C">
      <w:pPr>
        <w:spacing w:after="0" w:line="240" w:lineRule="auto"/>
      </w:pPr>
      <w:r>
        <w:separator/>
      </w:r>
    </w:p>
  </w:endnote>
  <w:endnote w:type="continuationSeparator" w:id="0">
    <w:p w14:paraId="7D8EB731" w14:textId="77777777" w:rsidR="00481431" w:rsidRDefault="004814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AE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8D9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51D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6276" w14:textId="77777777" w:rsidR="00481431" w:rsidRDefault="00481431" w:rsidP="00086E2C">
      <w:pPr>
        <w:spacing w:after="0" w:line="240" w:lineRule="auto"/>
      </w:pPr>
      <w:r>
        <w:separator/>
      </w:r>
    </w:p>
  </w:footnote>
  <w:footnote w:type="continuationSeparator" w:id="0">
    <w:p w14:paraId="051D147C" w14:textId="77777777" w:rsidR="00481431" w:rsidRDefault="004814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028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AD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0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31"/>
    <w:rsid w:val="00086E2C"/>
    <w:rsid w:val="000A2E7A"/>
    <w:rsid w:val="00197426"/>
    <w:rsid w:val="002244B7"/>
    <w:rsid w:val="00314D94"/>
    <w:rsid w:val="0048143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88A7"/>
  <w15:chartTrackingRefBased/>
  <w15:docId w15:val="{89C7C8B4-91E8-4130-98F6-F0288029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143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814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52</Words>
  <Characters>346</Characters>
  <Application>Microsoft Office Word</Application>
  <DocSecurity>0</DocSecurity>
  <Lines>13</Lines>
  <Paragraphs>9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2025-10-28T20:06:00Z</dcterms:created>
  <dcterms:modified xsi:type="dcterms:W3CDTF">2025-10-28T20:06:00Z</dcterms:modified>
</cp:coreProperties>
</file>