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0B99" w14:textId="77777777" w:rsidR="007A0A91" w:rsidRDefault="007A0A91" w:rsidP="007A0A91">
      <w:pPr>
        <w:pStyle w:val="NoSpacing"/>
      </w:pPr>
      <w:r>
        <w:rPr>
          <w:u w:val="single"/>
        </w:rPr>
        <w:t>William JOCE</w:t>
      </w:r>
      <w:r>
        <w:t xml:space="preserve">      (fl.1464)</w:t>
      </w:r>
    </w:p>
    <w:p w14:paraId="5B17E152" w14:textId="77777777" w:rsidR="007A0A91" w:rsidRDefault="007A0A91" w:rsidP="007A0A91">
      <w:pPr>
        <w:pStyle w:val="NoSpacing"/>
      </w:pPr>
      <w:r>
        <w:t>of Bristol. Merchant.</w:t>
      </w:r>
    </w:p>
    <w:p w14:paraId="3E2BE0A1" w14:textId="77777777" w:rsidR="007A0A91" w:rsidRDefault="007A0A91" w:rsidP="007A0A91">
      <w:pPr>
        <w:pStyle w:val="NoSpacing"/>
      </w:pPr>
    </w:p>
    <w:p w14:paraId="34555229" w14:textId="77777777" w:rsidR="007A0A91" w:rsidRDefault="007A0A91" w:rsidP="007A0A91">
      <w:pPr>
        <w:pStyle w:val="NoSpacing"/>
      </w:pPr>
    </w:p>
    <w:p w14:paraId="483DC849" w14:textId="77777777" w:rsidR="007A0A91" w:rsidRDefault="007A0A91" w:rsidP="007A0A91">
      <w:pPr>
        <w:pStyle w:val="NoSpacing"/>
      </w:pPr>
      <w:r>
        <w:tab/>
        <w:t>1464</w:t>
      </w:r>
      <w:r>
        <w:tab/>
        <w:t>He borrowed £3 from John Aston of London, saddler(q.v.).</w:t>
      </w:r>
    </w:p>
    <w:p w14:paraId="053966C0" w14:textId="77777777" w:rsidR="007A0A91" w:rsidRDefault="007A0A91" w:rsidP="007A0A91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06277925" w14:textId="77777777" w:rsidR="007A0A91" w:rsidRDefault="007A0A91" w:rsidP="007A0A91">
      <w:pPr>
        <w:pStyle w:val="NoSpacing"/>
        <w:ind w:left="720" w:firstLine="720"/>
      </w:pPr>
      <w:r>
        <w:t>in 2024 by the Yorkist History Trust p.160)</w:t>
      </w:r>
    </w:p>
    <w:p w14:paraId="335F260E" w14:textId="77777777" w:rsidR="007A0A91" w:rsidRDefault="007A0A91" w:rsidP="007A0A91">
      <w:pPr>
        <w:pStyle w:val="NoSpacing"/>
        <w:ind w:left="720" w:firstLine="720"/>
      </w:pPr>
    </w:p>
    <w:p w14:paraId="6443C7F7" w14:textId="77777777" w:rsidR="007A0A91" w:rsidRDefault="007A0A91" w:rsidP="007A0A91">
      <w:pPr>
        <w:pStyle w:val="NoSpacing"/>
        <w:ind w:left="720" w:firstLine="720"/>
      </w:pPr>
    </w:p>
    <w:p w14:paraId="175B499E" w14:textId="77777777" w:rsidR="007A0A91" w:rsidRDefault="007A0A91" w:rsidP="007A0A91">
      <w:pPr>
        <w:pStyle w:val="NoSpacing"/>
      </w:pPr>
      <w:r>
        <w:t>17 July 2025</w:t>
      </w:r>
    </w:p>
    <w:p w14:paraId="2C2B94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91AA" w14:textId="77777777" w:rsidR="007A0A91" w:rsidRDefault="007A0A91" w:rsidP="009139A6">
      <w:r>
        <w:separator/>
      </w:r>
    </w:p>
  </w:endnote>
  <w:endnote w:type="continuationSeparator" w:id="0">
    <w:p w14:paraId="047FF626" w14:textId="77777777" w:rsidR="007A0A91" w:rsidRDefault="007A0A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E1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33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54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149C" w14:textId="77777777" w:rsidR="007A0A91" w:rsidRDefault="007A0A91" w:rsidP="009139A6">
      <w:r>
        <w:separator/>
      </w:r>
    </w:p>
  </w:footnote>
  <w:footnote w:type="continuationSeparator" w:id="0">
    <w:p w14:paraId="3A0A5351" w14:textId="77777777" w:rsidR="007A0A91" w:rsidRDefault="007A0A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52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9C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AC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A0A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4C2E"/>
  <w15:chartTrackingRefBased/>
  <w15:docId w15:val="{9EE628EF-DCC5-4818-A8BE-E8ED654A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2025-07-18T16:39:00Z</dcterms:created>
  <dcterms:modified xsi:type="dcterms:W3CDTF">2025-07-18T16:40:00Z</dcterms:modified>
</cp:coreProperties>
</file>