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750B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JODDE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6AB50421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D6C5DB9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546617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DD38B4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4AD51BA5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6C926E81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48A6400D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2CF40FDC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A113C4C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42ED1F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8FC356" w14:textId="77777777" w:rsidR="00052054" w:rsidRDefault="00052054" w:rsidP="000520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31048F8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2CB9" w14:textId="77777777" w:rsidR="00052054" w:rsidRDefault="00052054" w:rsidP="00086E2C">
      <w:pPr>
        <w:spacing w:after="0" w:line="240" w:lineRule="auto"/>
      </w:pPr>
      <w:r>
        <w:separator/>
      </w:r>
    </w:p>
  </w:endnote>
  <w:endnote w:type="continuationSeparator" w:id="0">
    <w:p w14:paraId="37FF7A37" w14:textId="77777777" w:rsidR="00052054" w:rsidRDefault="0005205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87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E7F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6E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2239" w14:textId="77777777" w:rsidR="00052054" w:rsidRDefault="00052054" w:rsidP="00086E2C">
      <w:pPr>
        <w:spacing w:after="0" w:line="240" w:lineRule="auto"/>
      </w:pPr>
      <w:r>
        <w:separator/>
      </w:r>
    </w:p>
  </w:footnote>
  <w:footnote w:type="continuationSeparator" w:id="0">
    <w:p w14:paraId="210E045D" w14:textId="77777777" w:rsidR="00052054" w:rsidRDefault="0005205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28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A4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99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54"/>
    <w:rsid w:val="00052054"/>
    <w:rsid w:val="00086E2C"/>
    <w:rsid w:val="000A2E7A"/>
    <w:rsid w:val="002244B7"/>
    <w:rsid w:val="00314D94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9472"/>
  <w15:chartTrackingRefBased/>
  <w15:docId w15:val="{31CB657B-324C-4955-9620-50578262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205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520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324</Characters>
  <Application>Microsoft Office Word</Application>
  <DocSecurity>0</DocSecurity>
  <Lines>14</Lines>
  <Paragraphs>11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2025-10-24T21:43:00Z</dcterms:created>
  <dcterms:modified xsi:type="dcterms:W3CDTF">2025-10-24T21:44:00Z</dcterms:modified>
</cp:coreProperties>
</file>