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D61A" w14:textId="77777777" w:rsidR="005F41DA" w:rsidRDefault="005F41DA" w:rsidP="005F41DA">
      <w:pPr>
        <w:pStyle w:val="NoSpacing"/>
      </w:pPr>
      <w:r>
        <w:rPr>
          <w:u w:val="single"/>
        </w:rPr>
        <w:t>Henry JOHN</w:t>
      </w:r>
      <w:r>
        <w:t xml:space="preserve">      (fl.1464)</w:t>
      </w:r>
    </w:p>
    <w:p w14:paraId="25459317" w14:textId="77777777" w:rsidR="005F41DA" w:rsidRDefault="005F41DA" w:rsidP="005F41DA">
      <w:pPr>
        <w:pStyle w:val="NoSpacing"/>
      </w:pPr>
      <w:r>
        <w:t xml:space="preserve">late of the parish of </w:t>
      </w:r>
      <w:proofErr w:type="spellStart"/>
      <w:r>
        <w:t>St.Clement</w:t>
      </w:r>
      <w:proofErr w:type="spellEnd"/>
      <w:r>
        <w:t xml:space="preserve"> Danes, Middlesex. Tailor.</w:t>
      </w:r>
    </w:p>
    <w:p w14:paraId="7928A58E" w14:textId="77777777" w:rsidR="005F41DA" w:rsidRDefault="005F41DA" w:rsidP="005F41DA">
      <w:pPr>
        <w:pStyle w:val="NoSpacing"/>
      </w:pPr>
    </w:p>
    <w:p w14:paraId="27642E60" w14:textId="77777777" w:rsidR="005F41DA" w:rsidRDefault="005F41DA" w:rsidP="005F41DA">
      <w:pPr>
        <w:pStyle w:val="NoSpacing"/>
      </w:pPr>
    </w:p>
    <w:p w14:paraId="4953E108" w14:textId="77777777" w:rsidR="005F41DA" w:rsidRDefault="005F41DA" w:rsidP="005F41DA">
      <w:pPr>
        <w:pStyle w:val="NoSpacing"/>
      </w:pPr>
      <w:r>
        <w:t xml:space="preserve">  2 Apr.1464</w:t>
      </w:r>
      <w:r>
        <w:tab/>
        <w:t>He was granted a general pardon.</w:t>
      </w:r>
    </w:p>
    <w:p w14:paraId="31ECC6AD" w14:textId="77777777" w:rsidR="005F41DA" w:rsidRDefault="005F41DA" w:rsidP="005F41DA">
      <w:pPr>
        <w:pStyle w:val="NoSpacing"/>
      </w:pPr>
      <w:r>
        <w:tab/>
      </w:r>
      <w:r>
        <w:tab/>
        <w:t>(C.P.R. 1461-67 p.309)</w:t>
      </w:r>
    </w:p>
    <w:p w14:paraId="638E9B5C" w14:textId="77777777" w:rsidR="005F41DA" w:rsidRDefault="005F41DA" w:rsidP="005F41DA">
      <w:pPr>
        <w:pStyle w:val="NoSpacing"/>
      </w:pPr>
    </w:p>
    <w:p w14:paraId="70EB0152" w14:textId="77777777" w:rsidR="005F41DA" w:rsidRDefault="005F41DA" w:rsidP="005F41DA">
      <w:pPr>
        <w:pStyle w:val="NoSpacing"/>
      </w:pPr>
    </w:p>
    <w:p w14:paraId="029E8C05" w14:textId="77777777" w:rsidR="005F41DA" w:rsidRDefault="005F41DA" w:rsidP="005F41DA">
      <w:pPr>
        <w:pStyle w:val="NoSpacing"/>
      </w:pPr>
      <w:r>
        <w:t>13 December 2025</w:t>
      </w:r>
    </w:p>
    <w:p w14:paraId="139A50D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8030" w14:textId="77777777" w:rsidR="005C7490" w:rsidRDefault="005C7490" w:rsidP="00086E2C">
      <w:pPr>
        <w:spacing w:after="0" w:line="240" w:lineRule="auto"/>
      </w:pPr>
      <w:r>
        <w:separator/>
      </w:r>
    </w:p>
  </w:endnote>
  <w:endnote w:type="continuationSeparator" w:id="0">
    <w:p w14:paraId="066ACD27" w14:textId="77777777" w:rsidR="005C7490" w:rsidRDefault="005C74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C4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AB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CC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B0F9" w14:textId="77777777" w:rsidR="005C7490" w:rsidRDefault="005C7490" w:rsidP="00086E2C">
      <w:pPr>
        <w:spacing w:after="0" w:line="240" w:lineRule="auto"/>
      </w:pPr>
      <w:r>
        <w:separator/>
      </w:r>
    </w:p>
  </w:footnote>
  <w:footnote w:type="continuationSeparator" w:id="0">
    <w:p w14:paraId="0CDD63CF" w14:textId="77777777" w:rsidR="005C7490" w:rsidRDefault="005C74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F68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71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B4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DA"/>
    <w:rsid w:val="00086E2C"/>
    <w:rsid w:val="000A2E7A"/>
    <w:rsid w:val="002244B7"/>
    <w:rsid w:val="00314D94"/>
    <w:rsid w:val="005C7490"/>
    <w:rsid w:val="005F41DA"/>
    <w:rsid w:val="005F41E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B734"/>
  <w15:chartTrackingRefBased/>
  <w15:docId w15:val="{C1180509-B89B-46AE-A1F3-ECCE7D9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41D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150</Characters>
  <Application>Microsoft Office Word</Application>
  <DocSecurity>0</DocSecurity>
  <Lines>7</Lines>
  <Paragraphs>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2025-12-15T15:34:00Z</dcterms:created>
  <dcterms:modified xsi:type="dcterms:W3CDTF">2025-12-15T15:36:00Z</dcterms:modified>
</cp:coreProperties>
</file>