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0A7B" w14:textId="77777777" w:rsidR="009F4465" w:rsidRDefault="009F4465" w:rsidP="009F44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Roger JOLIFF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(fl.1417)</w:t>
      </w:r>
    </w:p>
    <w:p w14:paraId="58A2FE3A" w14:textId="77777777" w:rsidR="009F4465" w:rsidRDefault="009F4465" w:rsidP="009F44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7FFFE656" w14:textId="77777777" w:rsidR="009F4465" w:rsidRDefault="009F4465" w:rsidP="009F44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7346755" w14:textId="77777777" w:rsidR="009F4465" w:rsidRDefault="009F4465" w:rsidP="009F44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6CE58B" w14:textId="77777777" w:rsidR="009F4465" w:rsidRDefault="009F4465" w:rsidP="009F44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7CAEF224" w14:textId="77777777" w:rsidR="009F4465" w:rsidRDefault="009F4465" w:rsidP="009F44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5E8C3774" w14:textId="77777777" w:rsidR="009F4465" w:rsidRDefault="009F4465" w:rsidP="009F44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44383807" w14:textId="77777777" w:rsidR="009F4465" w:rsidRDefault="009F4465" w:rsidP="009F44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3BCA4B0C" w14:textId="77777777" w:rsidR="009F4465" w:rsidRDefault="009F4465" w:rsidP="009F44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5AADD16B" w14:textId="77777777" w:rsidR="009F4465" w:rsidRDefault="009F4465" w:rsidP="009F44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947C957" w14:textId="77777777" w:rsidR="009F4465" w:rsidRDefault="009F4465" w:rsidP="009F44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03F5C8" w14:textId="77777777" w:rsidR="009F4465" w:rsidRDefault="009F4465" w:rsidP="009F44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October 2025</w:t>
      </w:r>
    </w:p>
    <w:p w14:paraId="19E182C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A026" w14:textId="77777777" w:rsidR="009F4465" w:rsidRDefault="009F4465" w:rsidP="00086E2C">
      <w:pPr>
        <w:spacing w:after="0" w:line="240" w:lineRule="auto"/>
      </w:pPr>
      <w:r>
        <w:separator/>
      </w:r>
    </w:p>
  </w:endnote>
  <w:endnote w:type="continuationSeparator" w:id="0">
    <w:p w14:paraId="7FFBADB7" w14:textId="77777777" w:rsidR="009F4465" w:rsidRDefault="009F446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63E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EE2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902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CC794" w14:textId="77777777" w:rsidR="009F4465" w:rsidRDefault="009F4465" w:rsidP="00086E2C">
      <w:pPr>
        <w:spacing w:after="0" w:line="240" w:lineRule="auto"/>
      </w:pPr>
      <w:r>
        <w:separator/>
      </w:r>
    </w:p>
  </w:footnote>
  <w:footnote w:type="continuationSeparator" w:id="0">
    <w:p w14:paraId="7C088931" w14:textId="77777777" w:rsidR="009F4465" w:rsidRDefault="009F446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B8C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AD2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A31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65"/>
    <w:rsid w:val="00086E2C"/>
    <w:rsid w:val="000A2E7A"/>
    <w:rsid w:val="002244B7"/>
    <w:rsid w:val="00314D94"/>
    <w:rsid w:val="00617568"/>
    <w:rsid w:val="006E68FA"/>
    <w:rsid w:val="009F4465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15397"/>
  <w15:chartTrackingRefBased/>
  <w15:docId w15:val="{BE5B5693-C13F-40A6-970C-D47C5DBC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F446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F44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53</Words>
  <Characters>323</Characters>
  <Application>Microsoft Office Word</Application>
  <DocSecurity>0</DocSecurity>
  <Lines>14</Lines>
  <Paragraphs>11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2025-10-30T00:09:00Z</dcterms:created>
  <dcterms:modified xsi:type="dcterms:W3CDTF">2025-10-30T00:10:00Z</dcterms:modified>
</cp:coreProperties>
</file>