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B14C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JOLY</w:t>
      </w:r>
      <w:r>
        <w:rPr>
          <w:rFonts w:ascii="Times New Roman" w:hAnsi="Times New Roman" w:cs="Times New Roman"/>
          <w:sz w:val="24"/>
          <w:szCs w:val="24"/>
        </w:rPr>
        <w:t xml:space="preserve">     (fl.1450)</w:t>
      </w:r>
    </w:p>
    <w:p w14:paraId="606A78D7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Wisbech, Cambridgeshire. Dyer.</w:t>
      </w:r>
    </w:p>
    <w:p w14:paraId="6FAAADD7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BF3DD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C0FAAE" w14:textId="77777777" w:rsidR="000A5CF6" w:rsidRDefault="000A5CF6" w:rsidP="000A5C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1440</w:t>
      </w:r>
      <w:r>
        <w:rPr>
          <w:rFonts w:ascii="Times New Roman" w:hAnsi="Times New Roman" w:cs="Times New Roman"/>
          <w:sz w:val="24"/>
          <w:szCs w:val="24"/>
        </w:rPr>
        <w:tab/>
        <w:t>Saier Aker of London, grocer(q.v.), brought a plaint of debt against him and</w:t>
      </w:r>
    </w:p>
    <w:p w14:paraId="5E5DA4AC" w14:textId="77777777" w:rsidR="000A5CF6" w:rsidRDefault="000A5CF6" w:rsidP="000A5C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Barbour of Wisbech(q.v.).</w:t>
      </w:r>
    </w:p>
    <w:p w14:paraId="1EE455EC" w14:textId="62483B0A" w:rsidR="000A5CF6" w:rsidRDefault="000A5CF6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E272858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 brought a plaint of debt against him.</w:t>
      </w:r>
    </w:p>
    <w:p w14:paraId="6F43A79D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14:paraId="04637C3A" w14:textId="77777777" w:rsidR="00D01D43" w:rsidRPr="00D01D43" w:rsidRDefault="00D01D43" w:rsidP="00D01D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ab/>
      </w:r>
      <w:r w:rsidRPr="00D01D43">
        <w:rPr>
          <w:rFonts w:ascii="Times New Roman" w:hAnsi="Times New Roman" w:cs="Times New Roman"/>
          <w:sz w:val="24"/>
          <w:szCs w:val="24"/>
        </w:rPr>
        <w:t>1465</w:t>
      </w:r>
      <w:r w:rsidRPr="00D01D43">
        <w:rPr>
          <w:rFonts w:ascii="Times New Roman" w:hAnsi="Times New Roman" w:cs="Times New Roman"/>
          <w:sz w:val="24"/>
          <w:szCs w:val="24"/>
        </w:rPr>
        <w:tab/>
        <w:t>Sir Thomas Holand(q.v.) brought a plaint of trespass against him.</w:t>
      </w:r>
    </w:p>
    <w:p w14:paraId="77A166F4" w14:textId="77777777" w:rsidR="00D01D43" w:rsidRPr="00D01D43" w:rsidRDefault="00D01D43" w:rsidP="00D01D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1D43">
        <w:rPr>
          <w:rFonts w:ascii="Times New Roman" w:hAnsi="Times New Roman" w:cs="Times New Roman"/>
          <w:sz w:val="24"/>
          <w:szCs w:val="24"/>
        </w:rPr>
        <w:tab/>
      </w:r>
      <w:r w:rsidRPr="00D01D43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8" w:history="1">
        <w:r w:rsidRPr="00D01D4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https://waalt.uh.edu/index.php/KB27/815</w:t>
        </w:r>
      </w:hyperlink>
      <w:r w:rsidRPr="00D01D43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C1D200D" w14:textId="77777777" w:rsidR="00D01D43" w:rsidRDefault="00D01D43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21551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891D4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F3DD8" w14:textId="77777777" w:rsidR="001F70D8" w:rsidRDefault="001F70D8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October 2015</w:t>
      </w:r>
    </w:p>
    <w:p w14:paraId="183A48CE" w14:textId="4140F698" w:rsidR="000A5CF6" w:rsidRDefault="000A5CF6" w:rsidP="001F7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May 2026</w:t>
      </w:r>
    </w:p>
    <w:p w14:paraId="1E745A6B" w14:textId="77777777"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7F6C" w14:textId="77777777" w:rsidR="00226BBE" w:rsidRDefault="00226BBE" w:rsidP="00564E3C">
      <w:pPr>
        <w:spacing w:after="0" w:line="240" w:lineRule="auto"/>
      </w:pPr>
      <w:r>
        <w:separator/>
      </w:r>
    </w:p>
  </w:endnote>
  <w:endnote w:type="continuationSeparator" w:id="0">
    <w:p w14:paraId="6FB6A08D" w14:textId="77777777" w:rsidR="00226BBE" w:rsidRDefault="00226BB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657A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7115" w14:textId="59876161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01D43">
      <w:rPr>
        <w:rFonts w:ascii="Times New Roman" w:hAnsi="Times New Roman" w:cs="Times New Roman"/>
        <w:noProof/>
        <w:sz w:val="24"/>
        <w:szCs w:val="24"/>
      </w:rPr>
      <w:t>17 May 2026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1AA1E775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2C62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1232" w14:textId="77777777" w:rsidR="00226BBE" w:rsidRDefault="00226BBE" w:rsidP="00564E3C">
      <w:pPr>
        <w:spacing w:after="0" w:line="240" w:lineRule="auto"/>
      </w:pPr>
      <w:r>
        <w:separator/>
      </w:r>
    </w:p>
  </w:footnote>
  <w:footnote w:type="continuationSeparator" w:id="0">
    <w:p w14:paraId="17AADB17" w14:textId="77777777" w:rsidR="00226BBE" w:rsidRDefault="00226BB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CDA8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0CBF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991B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D8"/>
    <w:rsid w:val="000A5CF6"/>
    <w:rsid w:val="001F70D8"/>
    <w:rsid w:val="00226BBE"/>
    <w:rsid w:val="00372DC6"/>
    <w:rsid w:val="00520C1E"/>
    <w:rsid w:val="00564E3C"/>
    <w:rsid w:val="0064591D"/>
    <w:rsid w:val="00912557"/>
    <w:rsid w:val="00D01D4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D1ED"/>
  <w15:chartTrackingRefBased/>
  <w15:docId w15:val="{829FC162-29A8-4E2D-AAB3-B7F5F186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F7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alt.uh.edu/index.php/KB27/815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2015-11-27T20:35:00Z</dcterms:created>
  <dcterms:modified xsi:type="dcterms:W3CDTF">2026-05-17T15:11:00Z</dcterms:modified>
</cp:coreProperties>
</file>