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5D1" w14:textId="77777777" w:rsidR="001C711B" w:rsidRDefault="001C711B" w:rsidP="001C711B">
      <w:pPr>
        <w:pStyle w:val="NoSpacing"/>
      </w:pPr>
      <w:r>
        <w:rPr>
          <w:u w:val="single"/>
        </w:rPr>
        <w:t>John JOLYF</w:t>
      </w:r>
      <w:r>
        <w:t xml:space="preserve">        (fl.1463)</w:t>
      </w:r>
    </w:p>
    <w:p w14:paraId="6E974F9C" w14:textId="77777777" w:rsidR="001C711B" w:rsidRDefault="001C711B" w:rsidP="001C711B">
      <w:pPr>
        <w:pStyle w:val="NoSpacing"/>
      </w:pPr>
      <w:r>
        <w:t xml:space="preserve">of </w:t>
      </w:r>
      <w:proofErr w:type="spellStart"/>
      <w:r>
        <w:t>Edlington</w:t>
      </w:r>
      <w:proofErr w:type="spellEnd"/>
      <w:r>
        <w:t>, Lincolnshire. Husbandman.</w:t>
      </w:r>
    </w:p>
    <w:p w14:paraId="3DD607F6" w14:textId="77777777" w:rsidR="001C711B" w:rsidRDefault="001C711B" w:rsidP="001C711B">
      <w:pPr>
        <w:pStyle w:val="NoSpacing"/>
      </w:pPr>
    </w:p>
    <w:p w14:paraId="56FC3E9C" w14:textId="77777777" w:rsidR="001C711B" w:rsidRDefault="001C711B" w:rsidP="001C711B">
      <w:pPr>
        <w:pStyle w:val="NoSpacing"/>
      </w:pPr>
    </w:p>
    <w:p w14:paraId="25FAC323" w14:textId="77777777" w:rsidR="001C711B" w:rsidRDefault="001C711B" w:rsidP="001C711B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201CCEBD" w14:textId="77777777" w:rsidR="001C711B" w:rsidRDefault="001C711B" w:rsidP="001C711B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C33E4E8" w14:textId="77777777" w:rsidR="001C711B" w:rsidRDefault="001C711B" w:rsidP="001C711B">
      <w:pPr>
        <w:pStyle w:val="NoSpacing"/>
      </w:pPr>
    </w:p>
    <w:p w14:paraId="3DE14D42" w14:textId="77777777" w:rsidR="001C711B" w:rsidRDefault="001C711B" w:rsidP="001C711B">
      <w:pPr>
        <w:pStyle w:val="NoSpacing"/>
      </w:pPr>
    </w:p>
    <w:p w14:paraId="075DA091" w14:textId="77777777" w:rsidR="001C711B" w:rsidRDefault="001C711B" w:rsidP="001C711B">
      <w:pPr>
        <w:pStyle w:val="NoSpacing"/>
      </w:pPr>
      <w:r>
        <w:t>13 November 2025</w:t>
      </w:r>
    </w:p>
    <w:p w14:paraId="6BCE931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8092" w14:textId="77777777" w:rsidR="001C711B" w:rsidRDefault="001C711B" w:rsidP="00086E2C">
      <w:pPr>
        <w:spacing w:after="0" w:line="240" w:lineRule="auto"/>
      </w:pPr>
      <w:r>
        <w:separator/>
      </w:r>
    </w:p>
  </w:endnote>
  <w:endnote w:type="continuationSeparator" w:id="0">
    <w:p w14:paraId="6AD37E53" w14:textId="77777777" w:rsidR="001C711B" w:rsidRDefault="001C71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6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22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70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F2C8" w14:textId="77777777" w:rsidR="001C711B" w:rsidRDefault="001C711B" w:rsidP="00086E2C">
      <w:pPr>
        <w:spacing w:after="0" w:line="240" w:lineRule="auto"/>
      </w:pPr>
      <w:r>
        <w:separator/>
      </w:r>
    </w:p>
  </w:footnote>
  <w:footnote w:type="continuationSeparator" w:id="0">
    <w:p w14:paraId="6728BB04" w14:textId="77777777" w:rsidR="001C711B" w:rsidRDefault="001C71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93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8C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48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1B"/>
    <w:rsid w:val="00086E2C"/>
    <w:rsid w:val="000A2E7A"/>
    <w:rsid w:val="001C711B"/>
    <w:rsid w:val="002244B7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3F2E"/>
  <w15:chartTrackingRefBased/>
  <w15:docId w15:val="{314A07B3-432D-4BEA-BB31-B93893F5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C711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71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264</Characters>
  <Application>Microsoft Office Word</Application>
  <DocSecurity>0</DocSecurity>
  <Lines>16</Lines>
  <Paragraphs>10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2025-11-16T22:54:00Z</dcterms:created>
  <dcterms:modified xsi:type="dcterms:W3CDTF">2025-11-16T22:54:00Z</dcterms:modified>
</cp:coreProperties>
</file>