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33B0" w14:textId="77777777" w:rsidR="00171012" w:rsidRDefault="00171012" w:rsidP="00171012">
      <w:pPr>
        <w:pStyle w:val="NoSpacing"/>
        <w:tabs>
          <w:tab w:val="left" w:pos="1740"/>
        </w:tabs>
      </w:pPr>
      <w:r>
        <w:rPr>
          <w:u w:val="single"/>
        </w:rPr>
        <w:t>Philip JOLYF</w:t>
      </w:r>
      <w:r>
        <w:t xml:space="preserve">         (fl.1412)</w:t>
      </w:r>
    </w:p>
    <w:p w14:paraId="2A15D42F" w14:textId="77777777" w:rsidR="00171012" w:rsidRDefault="00171012" w:rsidP="00171012">
      <w:pPr>
        <w:pStyle w:val="NoSpacing"/>
        <w:tabs>
          <w:tab w:val="left" w:pos="1740"/>
        </w:tabs>
      </w:pPr>
      <w:r>
        <w:t>of London. Coverlet maker.</w:t>
      </w:r>
    </w:p>
    <w:p w14:paraId="2279E279" w14:textId="77777777" w:rsidR="00171012" w:rsidRDefault="00171012" w:rsidP="00171012">
      <w:pPr>
        <w:pStyle w:val="NoSpacing"/>
        <w:tabs>
          <w:tab w:val="left" w:pos="1740"/>
        </w:tabs>
      </w:pPr>
    </w:p>
    <w:p w14:paraId="38F1F5CD" w14:textId="77777777" w:rsidR="00171012" w:rsidRDefault="00171012" w:rsidP="00171012">
      <w:pPr>
        <w:pStyle w:val="NoSpacing"/>
        <w:tabs>
          <w:tab w:val="left" w:pos="1740"/>
        </w:tabs>
      </w:pPr>
    </w:p>
    <w:p w14:paraId="356F9C01" w14:textId="77777777" w:rsidR="00171012" w:rsidRDefault="00171012" w:rsidP="00171012">
      <w:pPr>
        <w:pStyle w:val="NoSpacing"/>
        <w:tabs>
          <w:tab w:val="left" w:pos="810"/>
          <w:tab w:val="left" w:pos="1440"/>
        </w:tabs>
      </w:pPr>
      <w:r>
        <w:tab/>
        <w:t>1412</w:t>
      </w:r>
      <w:r>
        <w:tab/>
        <w:t>He  made a plaint of debt against John Shelton of Middlesex, glover(q.v.).</w:t>
      </w:r>
    </w:p>
    <w:p w14:paraId="15C0A6BC" w14:textId="77777777" w:rsidR="00171012" w:rsidRDefault="00171012" w:rsidP="00171012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( </w:t>
      </w:r>
      <w:hyperlink r:id="rId6" w:history="1">
        <w:r w:rsidRPr="00E61694">
          <w:rPr>
            <w:rStyle w:val="Hyperlink"/>
          </w:rPr>
          <w:t>https://waalt.uh.edu/index.php/CP40/605:_A-J</w:t>
        </w:r>
      </w:hyperlink>
      <w:r>
        <w:t xml:space="preserve"> )</w:t>
      </w:r>
    </w:p>
    <w:p w14:paraId="1AC94201" w14:textId="77777777" w:rsidR="00171012" w:rsidRDefault="00171012" w:rsidP="00171012">
      <w:pPr>
        <w:pStyle w:val="NoSpacing"/>
        <w:tabs>
          <w:tab w:val="left" w:pos="810"/>
          <w:tab w:val="left" w:pos="1440"/>
        </w:tabs>
      </w:pPr>
    </w:p>
    <w:p w14:paraId="35F5F3AF" w14:textId="77777777" w:rsidR="00171012" w:rsidRDefault="00171012" w:rsidP="00171012">
      <w:pPr>
        <w:pStyle w:val="NoSpacing"/>
        <w:tabs>
          <w:tab w:val="left" w:pos="810"/>
          <w:tab w:val="left" w:pos="1440"/>
        </w:tabs>
      </w:pPr>
    </w:p>
    <w:p w14:paraId="379259D1" w14:textId="77777777" w:rsidR="00171012" w:rsidRDefault="00171012" w:rsidP="00171012">
      <w:pPr>
        <w:pStyle w:val="NoSpacing"/>
        <w:tabs>
          <w:tab w:val="left" w:pos="810"/>
          <w:tab w:val="left" w:pos="1440"/>
        </w:tabs>
      </w:pPr>
      <w:r>
        <w:t>21 August 2025</w:t>
      </w:r>
    </w:p>
    <w:p w14:paraId="3E12155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10D7B" w14:textId="77777777" w:rsidR="00171012" w:rsidRDefault="00171012" w:rsidP="009139A6">
      <w:r>
        <w:separator/>
      </w:r>
    </w:p>
  </w:endnote>
  <w:endnote w:type="continuationSeparator" w:id="0">
    <w:p w14:paraId="724E31D8" w14:textId="77777777" w:rsidR="00171012" w:rsidRDefault="0017101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8E81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851B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112B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4F2A4" w14:textId="77777777" w:rsidR="00171012" w:rsidRDefault="00171012" w:rsidP="009139A6">
      <w:r>
        <w:separator/>
      </w:r>
    </w:p>
  </w:footnote>
  <w:footnote w:type="continuationSeparator" w:id="0">
    <w:p w14:paraId="41E81B4E" w14:textId="77777777" w:rsidR="00171012" w:rsidRDefault="0017101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949D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0C2A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188D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012"/>
    <w:rsid w:val="000666E0"/>
    <w:rsid w:val="000A2E7A"/>
    <w:rsid w:val="001307AC"/>
    <w:rsid w:val="00171012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479FC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FCD89"/>
  <w15:chartTrackingRefBased/>
  <w15:docId w15:val="{131913CF-4A75-4D8F-964D-4B031811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710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05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2025-08-30T19:38:00Z</dcterms:created>
  <dcterms:modified xsi:type="dcterms:W3CDTF">2025-08-30T19:39:00Z</dcterms:modified>
</cp:coreProperties>
</file>