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8262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JOLYFF</w:t>
      </w:r>
      <w:r>
        <w:rPr>
          <w:rFonts w:cs="Times New Roman"/>
          <w:szCs w:val="24"/>
        </w:rPr>
        <w:t xml:space="preserve">            (fl.1463)</w:t>
      </w:r>
    </w:p>
    <w:p w14:paraId="7E70ABAF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Kilkhampton, Cornwall. </w:t>
      </w:r>
    </w:p>
    <w:p w14:paraId="437760B8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</w:p>
    <w:p w14:paraId="55C64E55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</w:p>
    <w:p w14:paraId="33B7E467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William(q.v.).</w:t>
      </w:r>
    </w:p>
    <w:p w14:paraId="30C20EDF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FC1577B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</w:p>
    <w:p w14:paraId="5745D4B0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</w:p>
    <w:p w14:paraId="2CFD36F6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Rowelond(q.v.) brought a plaint of trespass in a close against them.</w:t>
      </w:r>
    </w:p>
    <w:p w14:paraId="093238BD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66B75511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</w:p>
    <w:p w14:paraId="2247660A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</w:p>
    <w:p w14:paraId="28224096" w14:textId="77777777" w:rsidR="00996EE6" w:rsidRDefault="00996EE6" w:rsidP="00996E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49E6DC6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DC31C" w14:textId="77777777" w:rsidR="00996EE6" w:rsidRDefault="00996EE6" w:rsidP="00086E2C">
      <w:pPr>
        <w:spacing w:after="0" w:line="240" w:lineRule="auto"/>
      </w:pPr>
      <w:r>
        <w:separator/>
      </w:r>
    </w:p>
  </w:endnote>
  <w:endnote w:type="continuationSeparator" w:id="0">
    <w:p w14:paraId="77466DFE" w14:textId="77777777" w:rsidR="00996EE6" w:rsidRDefault="00996E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5B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A6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97E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8E44" w14:textId="77777777" w:rsidR="00996EE6" w:rsidRDefault="00996EE6" w:rsidP="00086E2C">
      <w:pPr>
        <w:spacing w:after="0" w:line="240" w:lineRule="auto"/>
      </w:pPr>
      <w:r>
        <w:separator/>
      </w:r>
    </w:p>
  </w:footnote>
  <w:footnote w:type="continuationSeparator" w:id="0">
    <w:p w14:paraId="6E79BDE3" w14:textId="77777777" w:rsidR="00996EE6" w:rsidRDefault="00996E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D61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78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E4F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E6"/>
    <w:rsid w:val="00086E2C"/>
    <w:rsid w:val="000A2E7A"/>
    <w:rsid w:val="002244B7"/>
    <w:rsid w:val="00314D94"/>
    <w:rsid w:val="00617568"/>
    <w:rsid w:val="006E68FA"/>
    <w:rsid w:val="00996EE6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0E90"/>
  <w15:chartTrackingRefBased/>
  <w15:docId w15:val="{640394F9-01DF-49E0-9CA4-F175531C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6EE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6E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184</Characters>
  <Application>Microsoft Office Word</Application>
  <DocSecurity>0</DocSecurity>
  <Lines>13</Lines>
  <Paragraphs>7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2025-11-03T22:01:00Z</dcterms:created>
  <dcterms:modified xsi:type="dcterms:W3CDTF">2025-11-03T22:02:00Z</dcterms:modified>
</cp:coreProperties>
</file>