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6A14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JONES</w:t>
      </w:r>
      <w:r>
        <w:rPr>
          <w:rFonts w:ascii="Times New Roman" w:hAnsi="Times New Roman" w:cs="Times New Roman"/>
          <w:lang w:val="en-US"/>
        </w:rPr>
        <w:t xml:space="preserve">       (fl.1485)</w:t>
      </w:r>
    </w:p>
    <w:p w14:paraId="313E55A3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Turner.</w:t>
      </w:r>
    </w:p>
    <w:p w14:paraId="3F6815EC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</w:p>
    <w:p w14:paraId="171DD20F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</w:p>
    <w:p w14:paraId="6E103C53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3 May1485</w:t>
      </w:r>
      <w:r>
        <w:rPr>
          <w:rFonts w:ascii="Times New Roman" w:hAnsi="Times New Roman" w:cs="Times New Roman"/>
          <w:lang w:val="en-US"/>
        </w:rPr>
        <w:tab/>
        <w:t xml:space="preserve">James Piers </w:t>
      </w:r>
      <w:proofErr w:type="gramStart"/>
      <w:r>
        <w:rPr>
          <w:rFonts w:ascii="Times New Roman" w:hAnsi="Times New Roman" w:cs="Times New Roman"/>
          <w:lang w:val="en-US"/>
        </w:rPr>
        <w:t>late</w:t>
      </w:r>
      <w:proofErr w:type="gramEnd"/>
      <w:r>
        <w:rPr>
          <w:rFonts w:ascii="Times New Roman" w:hAnsi="Times New Roman" w:cs="Times New Roman"/>
          <w:lang w:val="en-US"/>
        </w:rPr>
        <w:t xml:space="preserve"> of Croydon(q.v.) was pardoned for not appearing to</w:t>
      </w:r>
    </w:p>
    <w:p w14:paraId="7FE722CD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answer him touching a debt of £40.   (C.P.R. 1476-85 p.467)</w:t>
      </w:r>
    </w:p>
    <w:p w14:paraId="612F0CFB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</w:p>
    <w:p w14:paraId="6511D26C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</w:p>
    <w:p w14:paraId="77C25FE2" w14:textId="77777777" w:rsidR="00E64235" w:rsidRDefault="00E64235" w:rsidP="00E6423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692CB9B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577F" w14:textId="77777777" w:rsidR="00E64235" w:rsidRDefault="00E64235" w:rsidP="00086E2C">
      <w:pPr>
        <w:spacing w:after="0" w:line="240" w:lineRule="auto"/>
      </w:pPr>
      <w:r>
        <w:separator/>
      </w:r>
    </w:p>
  </w:endnote>
  <w:endnote w:type="continuationSeparator" w:id="0">
    <w:p w14:paraId="08C07687" w14:textId="77777777" w:rsidR="00E64235" w:rsidRDefault="00E642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6C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03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2C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04AF" w14:textId="77777777" w:rsidR="00E64235" w:rsidRDefault="00E64235" w:rsidP="00086E2C">
      <w:pPr>
        <w:spacing w:after="0" w:line="240" w:lineRule="auto"/>
      </w:pPr>
      <w:r>
        <w:separator/>
      </w:r>
    </w:p>
  </w:footnote>
  <w:footnote w:type="continuationSeparator" w:id="0">
    <w:p w14:paraId="420C23A6" w14:textId="77777777" w:rsidR="00E64235" w:rsidRDefault="00E642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4EF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4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02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35"/>
    <w:rsid w:val="00086E2C"/>
    <w:rsid w:val="000A2E7A"/>
    <w:rsid w:val="002244B7"/>
    <w:rsid w:val="00314D94"/>
    <w:rsid w:val="00617568"/>
    <w:rsid w:val="006E68FA"/>
    <w:rsid w:val="00E64235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9DCE"/>
  <w15:chartTrackingRefBased/>
  <w15:docId w15:val="{8700B665-4060-4DF3-94DE-0D2A3BD9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4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189</Characters>
  <Application>Microsoft Office Word</Application>
  <DocSecurity>0</DocSecurity>
  <Lines>7</Lines>
  <Paragraphs>5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2025-12-09T19:35:00Z</dcterms:created>
  <dcterms:modified xsi:type="dcterms:W3CDTF">2025-12-09T19:36:00Z</dcterms:modified>
</cp:coreProperties>
</file>