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180C9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JONEVEY</w:t>
      </w:r>
      <w:r>
        <w:rPr>
          <w:rFonts w:ascii="Times New Roman" w:hAnsi="Times New Roman" w:cs="Times New Roman"/>
          <w:lang w:val="en-US"/>
        </w:rPr>
        <w:t xml:space="preserve">      (fl.1454)</w:t>
      </w:r>
    </w:p>
    <w:p w14:paraId="7FB6739C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St.Mary</w:t>
      </w:r>
      <w:proofErr w:type="spellEnd"/>
      <w:r>
        <w:rPr>
          <w:rFonts w:ascii="Times New Roman" w:hAnsi="Times New Roman" w:cs="Times New Roman"/>
          <w:lang w:val="en-US"/>
        </w:rPr>
        <w:t xml:space="preserve"> Matfelon, Middlesex. Brewer.</w:t>
      </w:r>
    </w:p>
    <w:p w14:paraId="157E2AA6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</w:p>
    <w:p w14:paraId="2436E944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</w:p>
    <w:p w14:paraId="699F89B3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1454</w:t>
      </w:r>
      <w:r>
        <w:rPr>
          <w:rFonts w:ascii="Times New Roman" w:hAnsi="Times New Roman" w:cs="Times New Roman"/>
          <w:lang w:val="en-US"/>
        </w:rPr>
        <w:tab/>
        <w:t xml:space="preserve">Thomas </w:t>
      </w:r>
      <w:proofErr w:type="spellStart"/>
      <w:r>
        <w:rPr>
          <w:rFonts w:ascii="Times New Roman" w:hAnsi="Times New Roman" w:cs="Times New Roman"/>
          <w:lang w:val="en-US"/>
        </w:rPr>
        <w:t>Canyngges</w:t>
      </w:r>
      <w:proofErr w:type="spellEnd"/>
      <w:r>
        <w:rPr>
          <w:rFonts w:ascii="Times New Roman" w:hAnsi="Times New Roman" w:cs="Times New Roman"/>
          <w:lang w:val="en-US"/>
        </w:rPr>
        <w:t xml:space="preserve"> of London, grocer(q.v.), brought a plaint of making</w:t>
      </w:r>
    </w:p>
    <w:p w14:paraId="28729A7B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false indictments and appeals against him and many others.</w:t>
      </w:r>
    </w:p>
    <w:p w14:paraId="4F9D1D3A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9130C">
          <w:rPr>
            <w:rStyle w:val="Hyperlink"/>
            <w:rFonts w:ascii="Times New Roman" w:hAnsi="Times New Roman" w:cs="Times New Roman"/>
            <w:lang w:val="en-US"/>
          </w:rPr>
          <w:t>https://waalt.uh.edu/index.php/KB27/771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9770AEB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</w:p>
    <w:p w14:paraId="46EAB2D6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</w:p>
    <w:p w14:paraId="34DB90F0" w14:textId="77777777" w:rsidR="003563F4" w:rsidRDefault="003563F4" w:rsidP="003563F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21 December 2025</w:t>
      </w:r>
    </w:p>
    <w:p w14:paraId="3D9E1DC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0CEA" w14:textId="77777777" w:rsidR="002F63DF" w:rsidRDefault="002F63DF" w:rsidP="00086E2C">
      <w:pPr>
        <w:spacing w:after="0" w:line="240" w:lineRule="auto"/>
      </w:pPr>
      <w:r>
        <w:separator/>
      </w:r>
    </w:p>
  </w:endnote>
  <w:endnote w:type="continuationSeparator" w:id="0">
    <w:p w14:paraId="0BB9BA1B" w14:textId="77777777" w:rsidR="002F63DF" w:rsidRDefault="002F63D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12A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49E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1CA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ED62" w14:textId="77777777" w:rsidR="002F63DF" w:rsidRDefault="002F63DF" w:rsidP="00086E2C">
      <w:pPr>
        <w:spacing w:after="0" w:line="240" w:lineRule="auto"/>
      </w:pPr>
      <w:r>
        <w:separator/>
      </w:r>
    </w:p>
  </w:footnote>
  <w:footnote w:type="continuationSeparator" w:id="0">
    <w:p w14:paraId="08E51B30" w14:textId="77777777" w:rsidR="002F63DF" w:rsidRDefault="002F63D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9EF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4BC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DAF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F4"/>
    <w:rsid w:val="00086E2C"/>
    <w:rsid w:val="000A2E7A"/>
    <w:rsid w:val="002244B7"/>
    <w:rsid w:val="002F63DF"/>
    <w:rsid w:val="00314D94"/>
    <w:rsid w:val="003563F4"/>
    <w:rsid w:val="00563293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4E72"/>
  <w15:chartTrackingRefBased/>
  <w15:docId w15:val="{954F2065-7D40-44F9-9E0B-74D08411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563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563F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2025-12-21T20:39:00Z</dcterms:created>
  <dcterms:modified xsi:type="dcterms:W3CDTF">2025-12-21T20:40:00Z</dcterms:modified>
</cp:coreProperties>
</file>