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F497" w14:textId="77777777" w:rsidR="009A3606" w:rsidRDefault="009A3606" w:rsidP="009A3606">
      <w:pPr>
        <w:pStyle w:val="NoSpacing"/>
      </w:pPr>
      <w:r>
        <w:rPr>
          <w:u w:val="single"/>
        </w:rPr>
        <w:t>Ellen JOHNSON</w:t>
      </w:r>
      <w:r>
        <w:t xml:space="preserve">       (fl.1463)</w:t>
      </w:r>
    </w:p>
    <w:p w14:paraId="1F6E0299" w14:textId="77777777" w:rsidR="009A3606" w:rsidRDefault="009A3606" w:rsidP="009A3606">
      <w:pPr>
        <w:pStyle w:val="NoSpacing"/>
      </w:pPr>
      <w:r>
        <w:t>of Boston. Widow.</w:t>
      </w:r>
    </w:p>
    <w:p w14:paraId="5A6674D5" w14:textId="77777777" w:rsidR="009A3606" w:rsidRDefault="009A3606" w:rsidP="009A3606">
      <w:pPr>
        <w:pStyle w:val="NoSpacing"/>
      </w:pPr>
    </w:p>
    <w:p w14:paraId="279CF3A3" w14:textId="77777777" w:rsidR="009A3606" w:rsidRDefault="009A3606" w:rsidP="009A3606">
      <w:pPr>
        <w:pStyle w:val="NoSpacing"/>
      </w:pPr>
    </w:p>
    <w:p w14:paraId="4B3B690A" w14:textId="77777777" w:rsidR="009A3606" w:rsidRDefault="009A3606" w:rsidP="009A3606">
      <w:pPr>
        <w:pStyle w:val="NoSpacing"/>
      </w:pPr>
      <w:r>
        <w:tab/>
        <w:t>1463</w:t>
      </w:r>
      <w:r>
        <w:tab/>
        <w:t>William Spyan(q.v.) brought a plaint of debt against her and William</w:t>
      </w:r>
    </w:p>
    <w:p w14:paraId="413980A5" w14:textId="77777777" w:rsidR="009A3606" w:rsidRDefault="009A3606" w:rsidP="009A3606">
      <w:pPr>
        <w:pStyle w:val="NoSpacing"/>
      </w:pPr>
      <w:r>
        <w:tab/>
      </w:r>
      <w:r>
        <w:tab/>
      </w:r>
      <w:proofErr w:type="spellStart"/>
      <w:r>
        <w:t>Kede</w:t>
      </w:r>
      <w:proofErr w:type="spellEnd"/>
      <w:r>
        <w:t xml:space="preserve"> of Boston, brasier(q.v.).</w:t>
      </w:r>
    </w:p>
    <w:p w14:paraId="560915E1" w14:textId="77777777" w:rsidR="009A3606" w:rsidRDefault="009A3606" w:rsidP="009A3606">
      <w:pPr>
        <w:pStyle w:val="NoSpacing"/>
      </w:pPr>
      <w:r>
        <w:tab/>
      </w:r>
      <w:r>
        <w:tab/>
        <w:t xml:space="preserve">( </w:t>
      </w:r>
      <w:hyperlink r:id="rId6" w:history="1">
        <w:r w:rsidRPr="00B6194B">
          <w:rPr>
            <w:rStyle w:val="Hyperlink"/>
          </w:rPr>
          <w:t>https://waalt.uh.edu/index.php/CP40/807</w:t>
        </w:r>
      </w:hyperlink>
      <w:r>
        <w:t xml:space="preserve"> )</w:t>
      </w:r>
    </w:p>
    <w:p w14:paraId="35992DB5" w14:textId="77777777" w:rsidR="009A3606" w:rsidRDefault="009A3606" w:rsidP="009A3606">
      <w:pPr>
        <w:pStyle w:val="NoSpacing"/>
      </w:pPr>
    </w:p>
    <w:p w14:paraId="507B51D8" w14:textId="77777777" w:rsidR="009A3606" w:rsidRDefault="009A3606" w:rsidP="009A3606">
      <w:pPr>
        <w:pStyle w:val="NoSpacing"/>
      </w:pPr>
    </w:p>
    <w:p w14:paraId="25FFA430" w14:textId="77777777" w:rsidR="009A3606" w:rsidRDefault="009A3606" w:rsidP="009A3606">
      <w:pPr>
        <w:pStyle w:val="NoSpacing"/>
      </w:pPr>
      <w:r>
        <w:t>11 November 2025</w:t>
      </w:r>
    </w:p>
    <w:p w14:paraId="3B525B6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606E" w14:textId="77777777" w:rsidR="009A3606" w:rsidRDefault="009A3606" w:rsidP="00086E2C">
      <w:pPr>
        <w:spacing w:after="0" w:line="240" w:lineRule="auto"/>
      </w:pPr>
      <w:r>
        <w:separator/>
      </w:r>
    </w:p>
  </w:endnote>
  <w:endnote w:type="continuationSeparator" w:id="0">
    <w:p w14:paraId="6B33794C" w14:textId="77777777" w:rsidR="009A3606" w:rsidRDefault="009A360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BCC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FA4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787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30C98" w14:textId="77777777" w:rsidR="009A3606" w:rsidRDefault="009A3606" w:rsidP="00086E2C">
      <w:pPr>
        <w:spacing w:after="0" w:line="240" w:lineRule="auto"/>
      </w:pPr>
      <w:r>
        <w:separator/>
      </w:r>
    </w:p>
  </w:footnote>
  <w:footnote w:type="continuationSeparator" w:id="0">
    <w:p w14:paraId="0D04CE72" w14:textId="77777777" w:rsidR="009A3606" w:rsidRDefault="009A360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ACA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E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352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06"/>
    <w:rsid w:val="00086E2C"/>
    <w:rsid w:val="000A2E7A"/>
    <w:rsid w:val="002244B7"/>
    <w:rsid w:val="00314D94"/>
    <w:rsid w:val="00617568"/>
    <w:rsid w:val="006E68FA"/>
    <w:rsid w:val="009221B9"/>
    <w:rsid w:val="009A360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39C59"/>
  <w15:chartTrackingRefBased/>
  <w15:docId w15:val="{9DBA6875-15F1-49EB-8139-E16AAA8F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A360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A36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180</Characters>
  <Application>Microsoft Office Word</Application>
  <DocSecurity>0</DocSecurity>
  <Lines>10</Lines>
  <Paragraphs>6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2025-11-19T20:50:00Z</dcterms:created>
  <dcterms:modified xsi:type="dcterms:W3CDTF">2025-11-19T20:51:00Z</dcterms:modified>
</cp:coreProperties>
</file>