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9776" w14:textId="77777777" w:rsidR="009D56CB" w:rsidRDefault="009D56CB" w:rsidP="009D56CB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Gilbert JOHNSON</w:t>
      </w:r>
      <w:r>
        <w:rPr>
          <w:rFonts w:cs="Times New Roman"/>
        </w:rPr>
        <w:t xml:space="preserve">         (fl.1462)</w:t>
      </w:r>
    </w:p>
    <w:p w14:paraId="1FF378B0" w14:textId="77777777" w:rsidR="009D56CB" w:rsidRDefault="009D56CB" w:rsidP="009D56CB">
      <w:pPr>
        <w:pStyle w:val="NoSpacing"/>
        <w:rPr>
          <w:rFonts w:cs="Times New Roman"/>
        </w:rPr>
      </w:pPr>
      <w:r>
        <w:rPr>
          <w:rFonts w:cs="Times New Roman"/>
        </w:rPr>
        <w:t>of York. Walker.</w:t>
      </w:r>
    </w:p>
    <w:p w14:paraId="5A69C437" w14:textId="77777777" w:rsidR="009D56CB" w:rsidRDefault="009D56CB" w:rsidP="009D56CB">
      <w:pPr>
        <w:pStyle w:val="NoSpacing"/>
        <w:rPr>
          <w:rFonts w:cs="Times New Roman"/>
        </w:rPr>
      </w:pPr>
    </w:p>
    <w:p w14:paraId="26994860" w14:textId="77777777" w:rsidR="009D56CB" w:rsidRDefault="009D56CB" w:rsidP="009D56CB">
      <w:pPr>
        <w:pStyle w:val="NoSpacing"/>
        <w:rPr>
          <w:rFonts w:cs="Times New Roman"/>
        </w:rPr>
      </w:pPr>
    </w:p>
    <w:p w14:paraId="617A4EE8" w14:textId="77777777" w:rsidR="009D56CB" w:rsidRDefault="009D56CB" w:rsidP="009D56CB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14 others for trespass and insurrection.</w:t>
      </w:r>
    </w:p>
    <w:p w14:paraId="2C3217CA" w14:textId="77777777" w:rsidR="009D56CB" w:rsidRDefault="009D56CB" w:rsidP="009D56C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18C75D61" w14:textId="77777777" w:rsidR="009D56CB" w:rsidRDefault="009D56CB" w:rsidP="009D56CB">
      <w:pPr>
        <w:pStyle w:val="NoSpacing"/>
        <w:rPr>
          <w:rFonts w:cs="Times New Roman"/>
        </w:rPr>
      </w:pPr>
    </w:p>
    <w:p w14:paraId="3356002C" w14:textId="77777777" w:rsidR="009D56CB" w:rsidRDefault="009D56CB" w:rsidP="009D56CB">
      <w:pPr>
        <w:pStyle w:val="NoSpacing"/>
        <w:rPr>
          <w:rFonts w:cs="Times New Roman"/>
        </w:rPr>
      </w:pPr>
    </w:p>
    <w:p w14:paraId="3B9ACB15" w14:textId="30DAE731" w:rsidR="00617568" w:rsidRPr="00086E2C" w:rsidRDefault="009D5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7C41" w14:textId="77777777" w:rsidR="009D56CB" w:rsidRDefault="009D56CB" w:rsidP="00086E2C">
      <w:pPr>
        <w:spacing w:after="0" w:line="240" w:lineRule="auto"/>
      </w:pPr>
      <w:r>
        <w:separator/>
      </w:r>
    </w:p>
  </w:endnote>
  <w:endnote w:type="continuationSeparator" w:id="0">
    <w:p w14:paraId="5DD9B885" w14:textId="77777777" w:rsidR="009D56CB" w:rsidRDefault="009D56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8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9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6E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1BBE" w14:textId="77777777" w:rsidR="009D56CB" w:rsidRDefault="009D56CB" w:rsidP="00086E2C">
      <w:pPr>
        <w:spacing w:after="0" w:line="240" w:lineRule="auto"/>
      </w:pPr>
      <w:r>
        <w:separator/>
      </w:r>
    </w:p>
  </w:footnote>
  <w:footnote w:type="continuationSeparator" w:id="0">
    <w:p w14:paraId="55B9A47A" w14:textId="77777777" w:rsidR="009D56CB" w:rsidRDefault="009D56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7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C3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3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CB"/>
    <w:rsid w:val="00086E2C"/>
    <w:rsid w:val="000A2E7A"/>
    <w:rsid w:val="00173776"/>
    <w:rsid w:val="002244B7"/>
    <w:rsid w:val="00314D94"/>
    <w:rsid w:val="00617568"/>
    <w:rsid w:val="006E68FA"/>
    <w:rsid w:val="009D56C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F003"/>
  <w15:chartTrackingRefBased/>
  <w15:docId w15:val="{AD0760C9-879A-4D28-8A81-D3A57B97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56C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56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2025-10-09T19:31:00Z</dcterms:created>
  <dcterms:modified xsi:type="dcterms:W3CDTF">2025-10-09T19:32:00Z</dcterms:modified>
</cp:coreProperties>
</file>