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7DDC" w14:textId="77777777" w:rsidR="00167D5C" w:rsidRDefault="00167D5C" w:rsidP="00167D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JOHNSON</w:t>
      </w:r>
      <w:r>
        <w:rPr>
          <w:rFonts w:cs="Times New Roman"/>
          <w:szCs w:val="24"/>
        </w:rPr>
        <w:t xml:space="preserve">       (fl.1460)</w:t>
      </w:r>
    </w:p>
    <w:p w14:paraId="5EDD58BB" w14:textId="77777777" w:rsidR="00167D5C" w:rsidRDefault="00167D5C" w:rsidP="00167D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Walker.</w:t>
      </w:r>
    </w:p>
    <w:p w14:paraId="6CA1E8DB" w14:textId="77777777" w:rsidR="00167D5C" w:rsidRDefault="00167D5C" w:rsidP="00167D5C">
      <w:pPr>
        <w:pStyle w:val="NoSpacing"/>
        <w:rPr>
          <w:rFonts w:cs="Times New Roman"/>
          <w:szCs w:val="24"/>
        </w:rPr>
      </w:pPr>
    </w:p>
    <w:p w14:paraId="1A6EFB1E" w14:textId="77777777" w:rsidR="00167D5C" w:rsidRDefault="00167D5C" w:rsidP="00167D5C">
      <w:pPr>
        <w:pStyle w:val="NoSpacing"/>
        <w:rPr>
          <w:rFonts w:cs="Times New Roman"/>
          <w:szCs w:val="24"/>
        </w:rPr>
      </w:pPr>
    </w:p>
    <w:p w14:paraId="2EA4748F" w14:textId="77777777" w:rsidR="00167D5C" w:rsidRDefault="00167D5C" w:rsidP="00167D5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</w:t>
      </w:r>
      <w:r>
        <w:rPr>
          <w:rFonts w:cs="Times New Roman"/>
          <w:szCs w:val="24"/>
          <w:lang w:val="en-GB"/>
        </w:rPr>
        <w:t>respass.</w:t>
      </w:r>
    </w:p>
    <w:p w14:paraId="76185070" w14:textId="77777777" w:rsidR="00167D5C" w:rsidRDefault="00167D5C" w:rsidP="00167D5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DD2C543" w14:textId="77777777" w:rsidR="00167D5C" w:rsidRDefault="00167D5C" w:rsidP="00167D5C">
      <w:pPr>
        <w:pStyle w:val="NoSpacing"/>
        <w:rPr>
          <w:rFonts w:cs="Times New Roman"/>
          <w:szCs w:val="24"/>
          <w:lang w:val="en-GB"/>
        </w:rPr>
      </w:pPr>
    </w:p>
    <w:p w14:paraId="39E65675" w14:textId="77777777" w:rsidR="00167D5C" w:rsidRDefault="00167D5C" w:rsidP="00167D5C">
      <w:pPr>
        <w:pStyle w:val="NoSpacing"/>
        <w:rPr>
          <w:rFonts w:cs="Times New Roman"/>
          <w:szCs w:val="24"/>
          <w:lang w:val="en-GB"/>
        </w:rPr>
      </w:pPr>
    </w:p>
    <w:p w14:paraId="413C0B97" w14:textId="412424FC" w:rsidR="00BA00AB" w:rsidRPr="00EB3209" w:rsidRDefault="00167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AF0D" w14:textId="77777777" w:rsidR="00167D5C" w:rsidRDefault="00167D5C" w:rsidP="009139A6">
      <w:r>
        <w:separator/>
      </w:r>
    </w:p>
  </w:endnote>
  <w:endnote w:type="continuationSeparator" w:id="0">
    <w:p w14:paraId="39A5DE78" w14:textId="77777777" w:rsidR="00167D5C" w:rsidRDefault="00167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F6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67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6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A30A" w14:textId="77777777" w:rsidR="00167D5C" w:rsidRDefault="00167D5C" w:rsidP="009139A6">
      <w:r>
        <w:separator/>
      </w:r>
    </w:p>
  </w:footnote>
  <w:footnote w:type="continuationSeparator" w:id="0">
    <w:p w14:paraId="787125B2" w14:textId="77777777" w:rsidR="00167D5C" w:rsidRDefault="00167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83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6C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6C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5C"/>
    <w:rsid w:val="000666E0"/>
    <w:rsid w:val="000A2E7A"/>
    <w:rsid w:val="001307AC"/>
    <w:rsid w:val="00167D5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0CFA"/>
  <w15:chartTrackingRefBased/>
  <w15:docId w15:val="{8403ABC9-7C04-4C88-AD2F-D98FFECE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2025-09-07T14:38:00Z</dcterms:created>
  <dcterms:modified xsi:type="dcterms:W3CDTF">2025-09-07T14:39:00Z</dcterms:modified>
</cp:coreProperties>
</file>