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3D35" w14:textId="77777777" w:rsidR="00714B09" w:rsidRDefault="00714B09" w:rsidP="00714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JOHNSON</w:t>
      </w:r>
      <w:r>
        <w:rPr>
          <w:rFonts w:cs="Times New Roman"/>
          <w:szCs w:val="24"/>
        </w:rPr>
        <w:t xml:space="preserve">       (fl.1464)</w:t>
      </w:r>
    </w:p>
    <w:p w14:paraId="77BEED59" w14:textId="77777777" w:rsidR="00714B09" w:rsidRDefault="00714B09" w:rsidP="00714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Derby. Yeoman.</w:t>
      </w:r>
    </w:p>
    <w:p w14:paraId="72A45A07" w14:textId="77777777" w:rsidR="00714B09" w:rsidRDefault="00714B09" w:rsidP="00714B09">
      <w:pPr>
        <w:pStyle w:val="NoSpacing"/>
        <w:rPr>
          <w:rFonts w:cs="Times New Roman"/>
          <w:szCs w:val="24"/>
        </w:rPr>
      </w:pPr>
    </w:p>
    <w:p w14:paraId="261EB18F" w14:textId="77777777" w:rsidR="00714B09" w:rsidRDefault="00714B09" w:rsidP="00714B09">
      <w:pPr>
        <w:pStyle w:val="NoSpacing"/>
        <w:rPr>
          <w:rFonts w:cs="Times New Roman"/>
          <w:szCs w:val="24"/>
        </w:rPr>
      </w:pPr>
    </w:p>
    <w:p w14:paraId="028E8DE6" w14:textId="77777777" w:rsidR="00714B09" w:rsidRDefault="00714B09" w:rsidP="00714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5 others for trespass and mayhem.</w:t>
      </w:r>
    </w:p>
    <w:p w14:paraId="31E666F4" w14:textId="77777777" w:rsidR="00714B09" w:rsidRDefault="00714B09" w:rsidP="00714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6F087389" w14:textId="77777777" w:rsidR="00714B09" w:rsidRDefault="00714B09" w:rsidP="00714B09">
      <w:pPr>
        <w:pStyle w:val="NoSpacing"/>
        <w:rPr>
          <w:rFonts w:cs="Times New Roman"/>
          <w:szCs w:val="24"/>
        </w:rPr>
      </w:pPr>
    </w:p>
    <w:p w14:paraId="324537E5" w14:textId="77777777" w:rsidR="00714B09" w:rsidRDefault="00714B09" w:rsidP="00714B09">
      <w:pPr>
        <w:pStyle w:val="NoSpacing"/>
        <w:rPr>
          <w:rFonts w:cs="Times New Roman"/>
          <w:szCs w:val="24"/>
        </w:rPr>
      </w:pPr>
    </w:p>
    <w:p w14:paraId="179C3F2C" w14:textId="352B2C13" w:rsidR="00617568" w:rsidRPr="00086E2C" w:rsidRDefault="00714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3D37" w14:textId="77777777" w:rsidR="00714B09" w:rsidRDefault="00714B09" w:rsidP="00086E2C">
      <w:pPr>
        <w:spacing w:after="0" w:line="240" w:lineRule="auto"/>
      </w:pPr>
      <w:r>
        <w:separator/>
      </w:r>
    </w:p>
  </w:endnote>
  <w:endnote w:type="continuationSeparator" w:id="0">
    <w:p w14:paraId="75770A5D" w14:textId="77777777" w:rsidR="00714B09" w:rsidRDefault="00714B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107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E98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D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56AB" w14:textId="77777777" w:rsidR="00714B09" w:rsidRDefault="00714B09" w:rsidP="00086E2C">
      <w:pPr>
        <w:spacing w:after="0" w:line="240" w:lineRule="auto"/>
      </w:pPr>
      <w:r>
        <w:separator/>
      </w:r>
    </w:p>
  </w:footnote>
  <w:footnote w:type="continuationSeparator" w:id="0">
    <w:p w14:paraId="2B6003B4" w14:textId="77777777" w:rsidR="00714B09" w:rsidRDefault="00714B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8A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51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8A6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09"/>
    <w:rsid w:val="00086E2C"/>
    <w:rsid w:val="000A2E7A"/>
    <w:rsid w:val="002244B7"/>
    <w:rsid w:val="00314D94"/>
    <w:rsid w:val="005A0E89"/>
    <w:rsid w:val="00617568"/>
    <w:rsid w:val="006E68FA"/>
    <w:rsid w:val="00714B09"/>
    <w:rsid w:val="00CA35F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A747"/>
  <w15:chartTrackingRefBased/>
  <w15:docId w15:val="{3FCCFF49-0C9E-4179-B090-68E0F397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14B0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14B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143</Characters>
  <Application>Microsoft Office Word</Application>
  <DocSecurity>0</DocSecurity>
  <Lines>9</Lines>
  <Paragraphs>5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2025-11-14T18:48:00Z</dcterms:created>
  <dcterms:modified xsi:type="dcterms:W3CDTF">2025-11-14T18:49:00Z</dcterms:modified>
</cp:coreProperties>
</file>