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EFCCE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James JOHNSON</w:t>
      </w:r>
      <w:r>
        <w:rPr>
          <w:rFonts w:cs="Times New Roman"/>
          <w:szCs w:val="24"/>
        </w:rPr>
        <w:t xml:space="preserve">        (fl.1485)</w:t>
      </w:r>
    </w:p>
    <w:p w14:paraId="180541AE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Marrick Nunnery.</w:t>
      </w:r>
    </w:p>
    <w:p w14:paraId="1CB577B2" w14:textId="77777777" w:rsidR="00387566" w:rsidRDefault="00387566" w:rsidP="00387566">
      <w:pPr>
        <w:pStyle w:val="NoSpacing"/>
        <w:rPr>
          <w:rFonts w:cs="Times New Roman"/>
          <w:szCs w:val="24"/>
        </w:rPr>
      </w:pPr>
    </w:p>
    <w:p w14:paraId="78BDA614" w14:textId="77777777" w:rsidR="00387566" w:rsidRDefault="00387566" w:rsidP="00387566">
      <w:pPr>
        <w:pStyle w:val="NoSpacing"/>
        <w:rPr>
          <w:rFonts w:cs="Times New Roman"/>
          <w:szCs w:val="24"/>
        </w:rPr>
      </w:pPr>
    </w:p>
    <w:p w14:paraId="1E9932DF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7641542C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434720E8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.105)</w:t>
      </w:r>
    </w:p>
    <w:p w14:paraId="1AC6471D" w14:textId="77777777" w:rsidR="00387566" w:rsidRDefault="00387566" w:rsidP="00387566">
      <w:pPr>
        <w:pStyle w:val="NoSpacing"/>
        <w:rPr>
          <w:rFonts w:cs="Times New Roman"/>
          <w:szCs w:val="24"/>
        </w:rPr>
      </w:pPr>
    </w:p>
    <w:p w14:paraId="43A2ED6A" w14:textId="77777777" w:rsidR="00387566" w:rsidRDefault="00387566" w:rsidP="00387566">
      <w:pPr>
        <w:pStyle w:val="NoSpacing"/>
        <w:rPr>
          <w:rFonts w:cs="Times New Roman"/>
          <w:szCs w:val="24"/>
        </w:rPr>
      </w:pPr>
    </w:p>
    <w:p w14:paraId="5C7AD918" w14:textId="77777777" w:rsidR="00387566" w:rsidRDefault="00387566" w:rsidP="0038756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0B9FCD6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480A" w14:textId="77777777" w:rsidR="00387566" w:rsidRDefault="00387566" w:rsidP="009139A6">
      <w:r>
        <w:separator/>
      </w:r>
    </w:p>
  </w:endnote>
  <w:endnote w:type="continuationSeparator" w:id="0">
    <w:p w14:paraId="1065C735" w14:textId="77777777" w:rsidR="00387566" w:rsidRDefault="003875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E1F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23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5E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B3791" w14:textId="77777777" w:rsidR="00387566" w:rsidRDefault="00387566" w:rsidP="009139A6">
      <w:r>
        <w:separator/>
      </w:r>
    </w:p>
  </w:footnote>
  <w:footnote w:type="continuationSeparator" w:id="0">
    <w:p w14:paraId="502CA489" w14:textId="77777777" w:rsidR="00387566" w:rsidRDefault="003875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15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3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B5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66"/>
    <w:rsid w:val="000666E0"/>
    <w:rsid w:val="000A2E7A"/>
    <w:rsid w:val="001307AC"/>
    <w:rsid w:val="00190DFA"/>
    <w:rsid w:val="002510B7"/>
    <w:rsid w:val="00270799"/>
    <w:rsid w:val="002737D5"/>
    <w:rsid w:val="00357E4A"/>
    <w:rsid w:val="00387566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0E4D"/>
  <w15:chartTrackingRefBased/>
  <w15:docId w15:val="{CF525541-7090-4F98-AD77-DA20F09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2025-08-18T12:18:00Z</dcterms:created>
  <dcterms:modified xsi:type="dcterms:W3CDTF">2025-08-18T12:19:00Z</dcterms:modified>
</cp:coreProperties>
</file>