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410B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JOYE</w:t>
      </w:r>
      <w:r>
        <w:rPr>
          <w:lang w:val="en-US"/>
        </w:rPr>
        <w:t xml:space="preserve">      (fl.1422)</w:t>
      </w:r>
    </w:p>
    <w:p w14:paraId="7FCA3B2D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C4D3B0A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9DEB4B2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17 Nov.1422</w:t>
      </w:r>
      <w:r>
        <w:rPr>
          <w:lang w:val="en-US"/>
        </w:rPr>
        <w:tab/>
        <w:t>He and John Kymberlay were commissioned to levy and collect in person in the</w:t>
      </w:r>
    </w:p>
    <w:p w14:paraId="3FC6BDC5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port of Ipswich and all adjacent ports and places the alien subsidies and the</w:t>
      </w:r>
    </w:p>
    <w:p w14:paraId="466B15BE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customs of cloths for export.    (C.F.R. 1422-30 p.19)</w:t>
      </w:r>
    </w:p>
    <w:p w14:paraId="152DF870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8 Feb.1423</w:t>
      </w:r>
      <w:r>
        <w:rPr>
          <w:lang w:val="en-US"/>
        </w:rPr>
        <w:tab/>
        <w:t>He and John Kymberlay were commissioned to levy and collect in person in the</w:t>
      </w:r>
    </w:p>
    <w:p w14:paraId="1FA08F12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port of Ipswich and all adjacent ports and places the alien subsidies and the</w:t>
      </w:r>
    </w:p>
    <w:p w14:paraId="6D9D69B9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customs of cloths for export.    (ibid.)</w:t>
      </w:r>
    </w:p>
    <w:p w14:paraId="4AEDC349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E69A2B6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593D5C4" w14:textId="77777777" w:rsidR="00F45CD3" w:rsidRDefault="00F45CD3" w:rsidP="00F45CD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5 November 2025</w:t>
      </w:r>
    </w:p>
    <w:p w14:paraId="7FD9913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F45C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BAA9" w14:textId="77777777" w:rsidR="00F45CD3" w:rsidRDefault="00F45CD3" w:rsidP="00086E2C">
      <w:pPr>
        <w:spacing w:after="0" w:line="240" w:lineRule="auto"/>
      </w:pPr>
      <w:r>
        <w:separator/>
      </w:r>
    </w:p>
  </w:endnote>
  <w:endnote w:type="continuationSeparator" w:id="0">
    <w:p w14:paraId="43FE8222" w14:textId="77777777" w:rsidR="00F45CD3" w:rsidRDefault="00F45C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48B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501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557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A7C7" w14:textId="77777777" w:rsidR="00F45CD3" w:rsidRDefault="00F45CD3" w:rsidP="00086E2C">
      <w:pPr>
        <w:spacing w:after="0" w:line="240" w:lineRule="auto"/>
      </w:pPr>
      <w:r>
        <w:separator/>
      </w:r>
    </w:p>
  </w:footnote>
  <w:footnote w:type="continuationSeparator" w:id="0">
    <w:p w14:paraId="612E3215" w14:textId="77777777" w:rsidR="00F45CD3" w:rsidRDefault="00F45C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DAD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113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7F9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D3"/>
    <w:rsid w:val="00086E2C"/>
    <w:rsid w:val="000A2E7A"/>
    <w:rsid w:val="002244B7"/>
    <w:rsid w:val="00314D94"/>
    <w:rsid w:val="00617568"/>
    <w:rsid w:val="006E68FA"/>
    <w:rsid w:val="00ED3A55"/>
    <w:rsid w:val="00F45CD3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CF61"/>
  <w15:chartTrackingRefBased/>
  <w15:docId w15:val="{AEDB98CD-846E-4EE8-BF4E-420B7CFA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45CD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80</Words>
  <Characters>379</Characters>
  <Application>Microsoft Office Word</Application>
  <DocSecurity>0</DocSecurity>
  <Lines>12</Lines>
  <Paragraphs>8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2025-11-13T07:44:00Z</dcterms:created>
  <dcterms:modified xsi:type="dcterms:W3CDTF">2025-11-13T07:45:00Z</dcterms:modified>
</cp:coreProperties>
</file>