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EC44" w14:textId="77777777" w:rsidR="00962429" w:rsidRDefault="00962429" w:rsidP="00962429">
      <w:pPr>
        <w:pStyle w:val="NoSpacing"/>
      </w:pPr>
      <w:r>
        <w:rPr>
          <w:u w:val="single"/>
        </w:rPr>
        <w:t>Thomas JUGTHORP</w:t>
      </w:r>
      <w:r>
        <w:t xml:space="preserve">        (fl.1430)</w:t>
      </w:r>
    </w:p>
    <w:p w14:paraId="2A69C233" w14:textId="77777777" w:rsidR="00962429" w:rsidRDefault="00962429" w:rsidP="00962429">
      <w:pPr>
        <w:pStyle w:val="NoSpacing"/>
      </w:pPr>
      <w:r>
        <w:t xml:space="preserve">of York. </w:t>
      </w:r>
      <w:proofErr w:type="spellStart"/>
      <w:r>
        <w:t>Labourer</w:t>
      </w:r>
      <w:proofErr w:type="spellEnd"/>
      <w:r>
        <w:t>.</w:t>
      </w:r>
    </w:p>
    <w:p w14:paraId="364BDBAB" w14:textId="77777777" w:rsidR="00962429" w:rsidRDefault="00962429" w:rsidP="00962429">
      <w:pPr>
        <w:pStyle w:val="NoSpacing"/>
      </w:pPr>
    </w:p>
    <w:p w14:paraId="1737115B" w14:textId="77777777" w:rsidR="00962429" w:rsidRDefault="00962429" w:rsidP="00962429">
      <w:pPr>
        <w:pStyle w:val="NoSpacing"/>
      </w:pPr>
    </w:p>
    <w:p w14:paraId="36A1888E" w14:textId="77777777" w:rsidR="00962429" w:rsidRDefault="00962429" w:rsidP="00962429">
      <w:pPr>
        <w:pStyle w:val="NoSpacing"/>
      </w:pPr>
      <w:r>
        <w:tab/>
        <w:t>1430</w:t>
      </w:r>
      <w:r>
        <w:tab/>
        <w:t>John Langthorn(q.v.) brought a plaint of debt and detinue of a charter</w:t>
      </w:r>
    </w:p>
    <w:p w14:paraId="6E0087C6" w14:textId="77777777" w:rsidR="00962429" w:rsidRDefault="00962429" w:rsidP="00962429">
      <w:pPr>
        <w:pStyle w:val="NoSpacing"/>
      </w:pPr>
      <w:r>
        <w:tab/>
      </w:r>
      <w:r>
        <w:tab/>
        <w:t>against him and the other executors of John Scotte of York, bowyer(q.v.).</w:t>
      </w:r>
    </w:p>
    <w:p w14:paraId="2565AF1E" w14:textId="77777777" w:rsidR="00962429" w:rsidRDefault="00962429" w:rsidP="00962429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48FBD2DC" w14:textId="77777777" w:rsidR="00962429" w:rsidRDefault="00962429" w:rsidP="00962429">
      <w:pPr>
        <w:pStyle w:val="NoSpacing"/>
      </w:pPr>
    </w:p>
    <w:p w14:paraId="7FD52E44" w14:textId="77777777" w:rsidR="00962429" w:rsidRDefault="00962429" w:rsidP="00962429">
      <w:pPr>
        <w:pStyle w:val="NoSpacing"/>
      </w:pPr>
    </w:p>
    <w:p w14:paraId="305CD992" w14:textId="77777777" w:rsidR="00962429" w:rsidRDefault="00962429" w:rsidP="00962429">
      <w:pPr>
        <w:pStyle w:val="NoSpacing"/>
      </w:pPr>
      <w:r>
        <w:t>1 December 2025</w:t>
      </w:r>
    </w:p>
    <w:p w14:paraId="0F5A43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8D87" w14:textId="77777777" w:rsidR="00962429" w:rsidRDefault="00962429" w:rsidP="00086E2C">
      <w:pPr>
        <w:spacing w:after="0" w:line="240" w:lineRule="auto"/>
      </w:pPr>
      <w:r>
        <w:separator/>
      </w:r>
    </w:p>
  </w:endnote>
  <w:endnote w:type="continuationSeparator" w:id="0">
    <w:p w14:paraId="178DEA12" w14:textId="77777777" w:rsidR="00962429" w:rsidRDefault="0096242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88C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85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B71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B54B" w14:textId="77777777" w:rsidR="00962429" w:rsidRDefault="00962429" w:rsidP="00086E2C">
      <w:pPr>
        <w:spacing w:after="0" w:line="240" w:lineRule="auto"/>
      </w:pPr>
      <w:r>
        <w:separator/>
      </w:r>
    </w:p>
  </w:footnote>
  <w:footnote w:type="continuationSeparator" w:id="0">
    <w:p w14:paraId="353762E7" w14:textId="77777777" w:rsidR="00962429" w:rsidRDefault="0096242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3A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787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51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29"/>
    <w:rsid w:val="00086E2C"/>
    <w:rsid w:val="000A2E7A"/>
    <w:rsid w:val="002244B7"/>
    <w:rsid w:val="00314D94"/>
    <w:rsid w:val="00617568"/>
    <w:rsid w:val="006E68FA"/>
    <w:rsid w:val="00962429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17E4"/>
  <w15:chartTrackingRefBased/>
  <w15:docId w15:val="{4A6E4733-7E4E-4931-9645-46C3A462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6242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624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55</Words>
  <Characters>330</Characters>
  <Application>Microsoft Office Word</Application>
  <DocSecurity>0</DocSecurity>
  <Lines>16</Lines>
  <Paragraphs>10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2025-12-04T22:21:00Z</dcterms:created>
  <dcterms:modified xsi:type="dcterms:W3CDTF">2025-12-04T22:22:00Z</dcterms:modified>
</cp:coreProperties>
</file>