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F4C6" w14:textId="77777777" w:rsidR="003B4D0B" w:rsidRDefault="003B4D0B" w:rsidP="003B4D0B">
      <w:pPr>
        <w:pStyle w:val="NoSpacing"/>
      </w:pPr>
      <w:r>
        <w:rPr>
          <w:u w:val="single"/>
        </w:rPr>
        <w:t>John JUODE</w:t>
      </w:r>
      <w:r>
        <w:t xml:space="preserve">      (fl.1416)</w:t>
      </w:r>
    </w:p>
    <w:p w14:paraId="185F3E60" w14:textId="77777777" w:rsidR="003B4D0B" w:rsidRDefault="003B4D0B" w:rsidP="003B4D0B">
      <w:pPr>
        <w:pStyle w:val="NoSpacing"/>
      </w:pPr>
      <w:r>
        <w:t>Lord de Salterton.</w:t>
      </w:r>
    </w:p>
    <w:p w14:paraId="18E8B8AD" w14:textId="77777777" w:rsidR="003B4D0B" w:rsidRDefault="003B4D0B" w:rsidP="003B4D0B">
      <w:pPr>
        <w:pStyle w:val="NoSpacing"/>
      </w:pPr>
    </w:p>
    <w:p w14:paraId="3301897C" w14:textId="77777777" w:rsidR="003B4D0B" w:rsidRDefault="003B4D0B" w:rsidP="003B4D0B">
      <w:pPr>
        <w:pStyle w:val="NoSpacing"/>
      </w:pPr>
    </w:p>
    <w:p w14:paraId="5D041C35" w14:textId="77777777" w:rsidR="003B4D0B" w:rsidRDefault="003B4D0B" w:rsidP="003B4D0B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Wiltshire, except</w:t>
      </w:r>
    </w:p>
    <w:p w14:paraId="01BB0602" w14:textId="77777777" w:rsidR="003B4D0B" w:rsidRDefault="003B4D0B" w:rsidP="003B4D0B">
      <w:pPr>
        <w:pStyle w:val="NoSpacing"/>
        <w:ind w:left="1440"/>
      </w:pPr>
      <w:r>
        <w:t>Salisbury,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EE22BA7" w14:textId="77777777" w:rsidR="003B4D0B" w:rsidRPr="00FD1E72" w:rsidRDefault="003B4D0B" w:rsidP="003B4D0B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5B196F6" w14:textId="77777777" w:rsidR="003B4D0B" w:rsidRDefault="003B4D0B" w:rsidP="003B4D0B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8F93E7F" w14:textId="77777777" w:rsidR="003B4D0B" w:rsidRDefault="003B4D0B" w:rsidP="003B4D0B">
      <w:pPr>
        <w:pStyle w:val="NoSpacing"/>
      </w:pPr>
    </w:p>
    <w:p w14:paraId="1CDF73E4" w14:textId="77777777" w:rsidR="003B4D0B" w:rsidRDefault="003B4D0B" w:rsidP="003B4D0B">
      <w:pPr>
        <w:pStyle w:val="NoSpacing"/>
      </w:pPr>
    </w:p>
    <w:p w14:paraId="436DBEEE" w14:textId="77777777" w:rsidR="003B4D0B" w:rsidRDefault="003B4D0B" w:rsidP="003B4D0B">
      <w:pPr>
        <w:pStyle w:val="NoSpacing"/>
      </w:pPr>
      <w:r>
        <w:t>27 July 2025</w:t>
      </w:r>
    </w:p>
    <w:p w14:paraId="1ED46D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BBAD" w14:textId="77777777" w:rsidR="003B4D0B" w:rsidRDefault="003B4D0B" w:rsidP="009139A6">
      <w:r>
        <w:separator/>
      </w:r>
    </w:p>
  </w:endnote>
  <w:endnote w:type="continuationSeparator" w:id="0">
    <w:p w14:paraId="5EEEE40A" w14:textId="77777777" w:rsidR="003B4D0B" w:rsidRDefault="003B4D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B3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F2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4D0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FD5B" w14:textId="77777777" w:rsidR="003B4D0B" w:rsidRDefault="003B4D0B" w:rsidP="009139A6">
      <w:r>
        <w:separator/>
      </w:r>
    </w:p>
  </w:footnote>
  <w:footnote w:type="continuationSeparator" w:id="0">
    <w:p w14:paraId="010B1733" w14:textId="77777777" w:rsidR="003B4D0B" w:rsidRDefault="003B4D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4B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0E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D4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0B"/>
    <w:rsid w:val="000666E0"/>
    <w:rsid w:val="000A2E7A"/>
    <w:rsid w:val="001307AC"/>
    <w:rsid w:val="00190DFA"/>
    <w:rsid w:val="002510B7"/>
    <w:rsid w:val="00270799"/>
    <w:rsid w:val="002737D5"/>
    <w:rsid w:val="00357E4A"/>
    <w:rsid w:val="003B4D0B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F479"/>
  <w15:chartTrackingRefBased/>
  <w15:docId w15:val="{7BEB28D9-F0EC-47D8-A4A7-2EB1987D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2025-07-28T12:26:00Z</dcterms:created>
  <dcterms:modified xsi:type="dcterms:W3CDTF">2025-07-28T12:27:00Z</dcterms:modified>
</cp:coreProperties>
</file>