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8E53" w14:textId="77777777" w:rsidR="0078131F" w:rsidRDefault="0078131F" w:rsidP="0078131F">
      <w:pPr>
        <w:pStyle w:val="NoSpacing"/>
      </w:pPr>
      <w:r>
        <w:rPr>
          <w:u w:val="single"/>
        </w:rPr>
        <w:t>William KECHE</w:t>
      </w:r>
      <w:r>
        <w:t xml:space="preserve">      (fl.1460)</w:t>
      </w:r>
    </w:p>
    <w:p w14:paraId="76DBBF9F" w14:textId="77777777" w:rsidR="0078131F" w:rsidRDefault="0078131F" w:rsidP="0078131F">
      <w:pPr>
        <w:pStyle w:val="NoSpacing"/>
      </w:pPr>
      <w:r>
        <w:t>of Suffolk. Merchant.</w:t>
      </w:r>
    </w:p>
    <w:p w14:paraId="67531CD0" w14:textId="77777777" w:rsidR="0078131F" w:rsidRDefault="0078131F" w:rsidP="0078131F">
      <w:pPr>
        <w:pStyle w:val="NoSpacing"/>
      </w:pPr>
    </w:p>
    <w:p w14:paraId="7A8540AF" w14:textId="77777777" w:rsidR="0078131F" w:rsidRDefault="0078131F" w:rsidP="0078131F">
      <w:pPr>
        <w:pStyle w:val="NoSpacing"/>
      </w:pPr>
    </w:p>
    <w:p w14:paraId="650F73B5" w14:textId="77777777" w:rsidR="0078131F" w:rsidRDefault="0078131F" w:rsidP="0078131F">
      <w:pPr>
        <w:pStyle w:val="NoSpacing"/>
      </w:pPr>
      <w:r>
        <w:tab/>
        <w:t>1460</w:t>
      </w:r>
      <w:r>
        <w:tab/>
        <w:t>Thomas Cheston of Pakefield(q.v.) brought a plaint of debt against him.</w:t>
      </w:r>
    </w:p>
    <w:p w14:paraId="1CD6C398" w14:textId="77777777" w:rsidR="0078131F" w:rsidRDefault="0078131F" w:rsidP="0078131F">
      <w:pPr>
        <w:pStyle w:val="NoSpacing"/>
      </w:pPr>
      <w:r>
        <w:tab/>
      </w:r>
      <w:r>
        <w:tab/>
        <w:t xml:space="preserve">( </w:t>
      </w:r>
      <w:hyperlink r:id="rId6" w:history="1">
        <w:r w:rsidRPr="00CB5834">
          <w:rPr>
            <w:rStyle w:val="Hyperlink"/>
          </w:rPr>
          <w:t>https://waalt.uh.edu/index.php/IDXCP40no798</w:t>
        </w:r>
      </w:hyperlink>
      <w:r>
        <w:t xml:space="preserve"> )</w:t>
      </w:r>
    </w:p>
    <w:p w14:paraId="761A53B7" w14:textId="77777777" w:rsidR="0078131F" w:rsidRDefault="0078131F" w:rsidP="0078131F">
      <w:pPr>
        <w:pStyle w:val="NoSpacing"/>
      </w:pPr>
    </w:p>
    <w:p w14:paraId="6B0A87D8" w14:textId="77777777" w:rsidR="0078131F" w:rsidRDefault="0078131F" w:rsidP="0078131F">
      <w:pPr>
        <w:pStyle w:val="NoSpacing"/>
      </w:pPr>
    </w:p>
    <w:p w14:paraId="0E0A46C2" w14:textId="77777777" w:rsidR="0078131F" w:rsidRDefault="0078131F" w:rsidP="0078131F">
      <w:pPr>
        <w:pStyle w:val="NoSpacing"/>
      </w:pPr>
      <w:r>
        <w:t>10 May 2025</w:t>
      </w:r>
    </w:p>
    <w:p w14:paraId="2FD16F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21C6C" w14:textId="77777777" w:rsidR="0078131F" w:rsidRDefault="0078131F" w:rsidP="009139A6">
      <w:r>
        <w:separator/>
      </w:r>
    </w:p>
  </w:endnote>
  <w:endnote w:type="continuationSeparator" w:id="0">
    <w:p w14:paraId="66EF0BD1" w14:textId="77777777" w:rsidR="0078131F" w:rsidRDefault="007813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B8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D9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AC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02D0A" w14:textId="77777777" w:rsidR="0078131F" w:rsidRDefault="0078131F" w:rsidP="009139A6">
      <w:r>
        <w:separator/>
      </w:r>
    </w:p>
  </w:footnote>
  <w:footnote w:type="continuationSeparator" w:id="0">
    <w:p w14:paraId="700A0B85" w14:textId="77777777" w:rsidR="0078131F" w:rsidRDefault="007813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90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C4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66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1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8131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9867"/>
  <w15:chartTrackingRefBased/>
  <w15:docId w15:val="{12D95DF1-911F-4899-BB9F-E38E1D48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813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2025-05-10T19:32:00Z</dcterms:created>
  <dcterms:modified xsi:type="dcterms:W3CDTF">2025-05-10T19:33:00Z</dcterms:modified>
</cp:coreProperties>
</file>