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0995" w14:textId="77777777" w:rsidR="001B3886" w:rsidRDefault="001B3886" w:rsidP="001B38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KECHYN</w:t>
      </w:r>
      <w:r>
        <w:rPr>
          <w:rFonts w:cs="Times New Roman"/>
          <w:szCs w:val="24"/>
        </w:rPr>
        <w:t xml:space="preserve">       (fl.1483-4)</w:t>
      </w:r>
    </w:p>
    <w:p w14:paraId="4D7C73B7" w14:textId="77777777" w:rsidR="001B3886" w:rsidRDefault="001B3886" w:rsidP="001B3886">
      <w:pPr>
        <w:pStyle w:val="NoSpacing"/>
        <w:rPr>
          <w:rFonts w:cs="Times New Roman"/>
          <w:szCs w:val="24"/>
        </w:rPr>
      </w:pPr>
    </w:p>
    <w:p w14:paraId="3A702479" w14:textId="77777777" w:rsidR="001B3886" w:rsidRDefault="001B3886" w:rsidP="001B3886">
      <w:pPr>
        <w:pStyle w:val="NoSpacing"/>
        <w:rPr>
          <w:rFonts w:cs="Times New Roman"/>
          <w:szCs w:val="24"/>
        </w:rPr>
      </w:pPr>
    </w:p>
    <w:p w14:paraId="7B340C7F" w14:textId="77777777" w:rsidR="001B3886" w:rsidRDefault="001B3886" w:rsidP="001B38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</w:t>
      </w:r>
      <w:proofErr w:type="spellStart"/>
      <w:r>
        <w:rPr>
          <w:rFonts w:cs="Times New Roman"/>
          <w:szCs w:val="24"/>
        </w:rPr>
        <w:t>Wiggenhall</w:t>
      </w:r>
      <w:proofErr w:type="spellEnd"/>
      <w:r>
        <w:rPr>
          <w:rFonts w:cs="Times New Roman"/>
          <w:szCs w:val="24"/>
        </w:rPr>
        <w:t>.</w:t>
      </w:r>
    </w:p>
    <w:p w14:paraId="16D05C79" w14:textId="77777777" w:rsidR="001B3886" w:rsidRDefault="001B3886" w:rsidP="001B38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52785D01" w14:textId="77777777" w:rsidR="001B3886" w:rsidRDefault="001B3886" w:rsidP="001B3886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6E94E167" w14:textId="77777777" w:rsidR="001B3886" w:rsidRDefault="001B3886" w:rsidP="001B3886">
      <w:pPr>
        <w:pStyle w:val="NoSpacing"/>
        <w:rPr>
          <w:rFonts w:cs="Times New Roman"/>
          <w:szCs w:val="24"/>
        </w:rPr>
      </w:pPr>
    </w:p>
    <w:p w14:paraId="609817CA" w14:textId="77777777" w:rsidR="001B3886" w:rsidRDefault="001B3886" w:rsidP="001B3886">
      <w:pPr>
        <w:pStyle w:val="NoSpacing"/>
        <w:rPr>
          <w:rFonts w:cs="Times New Roman"/>
          <w:szCs w:val="24"/>
        </w:rPr>
      </w:pPr>
    </w:p>
    <w:p w14:paraId="45D58576" w14:textId="77777777" w:rsidR="001B3886" w:rsidRDefault="001B3886" w:rsidP="001B38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6F1583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7282" w14:textId="77777777" w:rsidR="001B3886" w:rsidRDefault="001B3886" w:rsidP="009139A6">
      <w:r>
        <w:separator/>
      </w:r>
    </w:p>
  </w:endnote>
  <w:endnote w:type="continuationSeparator" w:id="0">
    <w:p w14:paraId="715CAE47" w14:textId="77777777" w:rsidR="001B3886" w:rsidRDefault="001B38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35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0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A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14F7" w14:textId="77777777" w:rsidR="001B3886" w:rsidRDefault="001B3886" w:rsidP="009139A6">
      <w:r>
        <w:separator/>
      </w:r>
    </w:p>
  </w:footnote>
  <w:footnote w:type="continuationSeparator" w:id="0">
    <w:p w14:paraId="4DF197BF" w14:textId="77777777" w:rsidR="001B3886" w:rsidRDefault="001B38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BE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84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76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86"/>
    <w:rsid w:val="000666E0"/>
    <w:rsid w:val="000A2E7A"/>
    <w:rsid w:val="000C13B3"/>
    <w:rsid w:val="001307AC"/>
    <w:rsid w:val="00190DFA"/>
    <w:rsid w:val="001B388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D342"/>
  <w15:chartTrackingRefBased/>
  <w15:docId w15:val="{45A911F2-6FDB-4BE6-B632-CC2F6655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2025-09-01T14:42:00Z</dcterms:created>
  <dcterms:modified xsi:type="dcterms:W3CDTF">2025-09-01T14:42:00Z</dcterms:modified>
</cp:coreProperties>
</file>