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60C3" w14:textId="77777777" w:rsidR="00B47EAD" w:rsidRDefault="00B47EAD" w:rsidP="00B47E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KEDE</w:t>
      </w:r>
      <w:r>
        <w:rPr>
          <w:rFonts w:cs="Times New Roman"/>
          <w:szCs w:val="24"/>
        </w:rPr>
        <w:t xml:space="preserve">        (fl.1483-4)</w:t>
      </w:r>
    </w:p>
    <w:p w14:paraId="6E7FEC4F" w14:textId="77777777" w:rsidR="00B47EAD" w:rsidRDefault="00B47EAD" w:rsidP="00B47EAD">
      <w:pPr>
        <w:pStyle w:val="NoSpacing"/>
        <w:rPr>
          <w:rFonts w:cs="Times New Roman"/>
          <w:szCs w:val="24"/>
        </w:rPr>
      </w:pPr>
    </w:p>
    <w:p w14:paraId="3C9979E0" w14:textId="77777777" w:rsidR="00B47EAD" w:rsidRDefault="00B47EAD" w:rsidP="00B47EAD">
      <w:pPr>
        <w:pStyle w:val="NoSpacing"/>
        <w:rPr>
          <w:rFonts w:cs="Times New Roman"/>
          <w:szCs w:val="24"/>
        </w:rPr>
      </w:pPr>
    </w:p>
    <w:p w14:paraId="66E564DC" w14:textId="77777777" w:rsidR="00B47EAD" w:rsidRDefault="00B47EAD" w:rsidP="00B47E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>He was Bailiff of Tilney, Norfolk.</w:t>
      </w:r>
    </w:p>
    <w:p w14:paraId="095B27A3" w14:textId="77777777" w:rsidR="00B47EAD" w:rsidRDefault="00B47EAD" w:rsidP="00B47E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090C5848" w14:textId="77777777" w:rsidR="00B47EAD" w:rsidRDefault="00B47EAD" w:rsidP="00B47EAD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xlviii</w:t>
      </w:r>
      <w:proofErr w:type="spellEnd"/>
      <w:r>
        <w:rPr>
          <w:rFonts w:cs="Times New Roman"/>
          <w:szCs w:val="24"/>
        </w:rPr>
        <w:t>)</w:t>
      </w:r>
    </w:p>
    <w:p w14:paraId="39A3813F" w14:textId="77777777" w:rsidR="00B47EAD" w:rsidRDefault="00B47EAD" w:rsidP="00B47EAD">
      <w:pPr>
        <w:pStyle w:val="NoSpacing"/>
        <w:rPr>
          <w:rFonts w:cs="Times New Roman"/>
          <w:szCs w:val="24"/>
        </w:rPr>
      </w:pPr>
    </w:p>
    <w:p w14:paraId="50A2257A" w14:textId="77777777" w:rsidR="00B47EAD" w:rsidRDefault="00B47EAD" w:rsidP="00B47EAD">
      <w:pPr>
        <w:pStyle w:val="NoSpacing"/>
        <w:rPr>
          <w:rFonts w:cs="Times New Roman"/>
          <w:szCs w:val="24"/>
        </w:rPr>
      </w:pPr>
    </w:p>
    <w:p w14:paraId="7784A01E" w14:textId="77777777" w:rsidR="00B47EAD" w:rsidRDefault="00B47EAD" w:rsidP="00B47E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150F39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5403" w14:textId="77777777" w:rsidR="00B47EAD" w:rsidRDefault="00B47EAD" w:rsidP="009139A6">
      <w:r>
        <w:separator/>
      </w:r>
    </w:p>
  </w:endnote>
  <w:endnote w:type="continuationSeparator" w:id="0">
    <w:p w14:paraId="4E923FFA" w14:textId="77777777" w:rsidR="00B47EAD" w:rsidRDefault="00B47E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41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BD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7C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A30E" w14:textId="77777777" w:rsidR="00B47EAD" w:rsidRDefault="00B47EAD" w:rsidP="009139A6">
      <w:r>
        <w:separator/>
      </w:r>
    </w:p>
  </w:footnote>
  <w:footnote w:type="continuationSeparator" w:id="0">
    <w:p w14:paraId="3AC8FB8C" w14:textId="77777777" w:rsidR="00B47EAD" w:rsidRDefault="00B47E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B3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BA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B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AD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EAD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EB6C"/>
  <w15:chartTrackingRefBased/>
  <w15:docId w15:val="{09DC2854-0CEF-4597-8C1C-313BEA05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2025-06-20T20:38:00Z</dcterms:created>
  <dcterms:modified xsi:type="dcterms:W3CDTF">2025-06-20T20:39:00Z</dcterms:modified>
</cp:coreProperties>
</file>