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E8630" w14:textId="77777777" w:rsidR="003F26F9" w:rsidRDefault="003F26F9" w:rsidP="003F2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KEKYLL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55EEA68B" w14:textId="77777777" w:rsidR="003F26F9" w:rsidRDefault="003F26F9" w:rsidP="003F2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Friars Minor. Subdeacon.</w:t>
      </w:r>
    </w:p>
    <w:p w14:paraId="3F780ACC" w14:textId="77777777" w:rsidR="003F26F9" w:rsidRDefault="003F26F9" w:rsidP="003F26F9">
      <w:pPr>
        <w:pStyle w:val="NoSpacing"/>
        <w:rPr>
          <w:rFonts w:cs="Times New Roman"/>
          <w:szCs w:val="24"/>
        </w:rPr>
      </w:pPr>
    </w:p>
    <w:p w14:paraId="7B4307F3" w14:textId="77777777" w:rsidR="003F26F9" w:rsidRDefault="003F26F9" w:rsidP="003F26F9">
      <w:pPr>
        <w:pStyle w:val="NoSpacing"/>
        <w:rPr>
          <w:rFonts w:cs="Times New Roman"/>
          <w:szCs w:val="24"/>
        </w:rPr>
      </w:pPr>
    </w:p>
    <w:p w14:paraId="5594FF4B" w14:textId="77777777" w:rsidR="003F26F9" w:rsidRDefault="003F26F9" w:rsidP="003F2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5012D090" w14:textId="77777777" w:rsidR="003F26F9" w:rsidRDefault="003F26F9" w:rsidP="003F2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7CD808DD" w14:textId="77777777" w:rsidR="003F26F9" w:rsidRDefault="003F26F9" w:rsidP="003F2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06D8FD5A" w14:textId="77777777" w:rsidR="003F26F9" w:rsidRDefault="003F26F9" w:rsidP="003F26F9">
      <w:pPr>
        <w:pStyle w:val="NoSpacing"/>
        <w:rPr>
          <w:rFonts w:cs="Times New Roman"/>
          <w:szCs w:val="24"/>
        </w:rPr>
      </w:pPr>
    </w:p>
    <w:p w14:paraId="4D7C0AEF" w14:textId="77777777" w:rsidR="003F26F9" w:rsidRDefault="003F26F9" w:rsidP="003F26F9">
      <w:pPr>
        <w:pStyle w:val="NoSpacing"/>
        <w:rPr>
          <w:rFonts w:cs="Times New Roman"/>
          <w:szCs w:val="24"/>
        </w:rPr>
      </w:pPr>
    </w:p>
    <w:p w14:paraId="2ABC573B" w14:textId="77777777" w:rsidR="003F26F9" w:rsidRDefault="003F26F9" w:rsidP="003F26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07BE5A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E7E71" w14:textId="77777777" w:rsidR="003F26F9" w:rsidRDefault="003F26F9" w:rsidP="009139A6">
      <w:r>
        <w:separator/>
      </w:r>
    </w:p>
  </w:endnote>
  <w:endnote w:type="continuationSeparator" w:id="0">
    <w:p w14:paraId="0A62C55E" w14:textId="77777777" w:rsidR="003F26F9" w:rsidRDefault="003F26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C00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E3B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D8C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50FBC" w14:textId="77777777" w:rsidR="003F26F9" w:rsidRDefault="003F26F9" w:rsidP="009139A6">
      <w:r>
        <w:separator/>
      </w:r>
    </w:p>
  </w:footnote>
  <w:footnote w:type="continuationSeparator" w:id="0">
    <w:p w14:paraId="671C5B7C" w14:textId="77777777" w:rsidR="003F26F9" w:rsidRDefault="003F26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07C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1E4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42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F9"/>
    <w:rsid w:val="000666E0"/>
    <w:rsid w:val="002510B7"/>
    <w:rsid w:val="00270799"/>
    <w:rsid w:val="003F26F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401F"/>
  <w15:chartTrackingRefBased/>
  <w15:docId w15:val="{A04B7791-8998-412B-B53B-D54AE55D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2025-01-01T20:18:00Z</dcterms:created>
  <dcterms:modified xsi:type="dcterms:W3CDTF">2025-01-01T20:18:00Z</dcterms:modified>
</cp:coreProperties>
</file>