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5A4AA" w14:textId="6322FF2F" w:rsidR="0018329A" w:rsidRDefault="0018329A" w:rsidP="0018329A">
      <w:pPr>
        <w:pStyle w:val="NoSpacing"/>
        <w:ind w:left="720" w:hanging="720"/>
      </w:pPr>
      <w:r>
        <w:rPr>
          <w:u w:val="single"/>
        </w:rPr>
        <w:t>Rose KELET</w:t>
      </w:r>
      <w:r>
        <w:t xml:space="preserve">       (fl.1485)</w:t>
      </w:r>
    </w:p>
    <w:p w14:paraId="0E8AF0BE" w14:textId="77777777" w:rsidR="0018329A" w:rsidRDefault="0018329A" w:rsidP="0018329A">
      <w:pPr>
        <w:pStyle w:val="NoSpacing"/>
        <w:ind w:left="720" w:hanging="720"/>
      </w:pPr>
      <w:r>
        <w:t>of London.</w:t>
      </w:r>
    </w:p>
    <w:p w14:paraId="03425A7B" w14:textId="77777777" w:rsidR="0018329A" w:rsidRDefault="0018329A" w:rsidP="0018329A">
      <w:pPr>
        <w:pStyle w:val="NoSpacing"/>
        <w:ind w:left="720" w:hanging="720"/>
      </w:pPr>
    </w:p>
    <w:p w14:paraId="2395CFAA" w14:textId="77777777" w:rsidR="0018329A" w:rsidRDefault="0018329A" w:rsidP="0018329A">
      <w:pPr>
        <w:pStyle w:val="NoSpacing"/>
        <w:ind w:left="720" w:hanging="720"/>
      </w:pPr>
    </w:p>
    <w:p w14:paraId="454C8254" w14:textId="77777777" w:rsidR="0018329A" w:rsidRDefault="0018329A" w:rsidP="0018329A">
      <w:pPr>
        <w:pStyle w:val="NoSpacing"/>
        <w:ind w:left="720" w:hanging="720"/>
      </w:pPr>
      <w:r>
        <w:t>= Richard, poulterer(q.v.).</w:t>
      </w:r>
    </w:p>
    <w:p w14:paraId="2330ABA1" w14:textId="77777777" w:rsidR="0018329A" w:rsidRDefault="0018329A" w:rsidP="0018329A">
      <w:pPr>
        <w:pStyle w:val="NoSpacing"/>
        <w:ind w:left="720" w:hanging="720"/>
      </w:pPr>
      <w:r>
        <w:t>(Ricardian XXXIII p.140)</w:t>
      </w:r>
    </w:p>
    <w:p w14:paraId="1D351489" w14:textId="77777777" w:rsidR="0018329A" w:rsidRDefault="0018329A" w:rsidP="0018329A">
      <w:pPr>
        <w:pStyle w:val="NoSpacing"/>
        <w:ind w:left="720" w:hanging="720"/>
      </w:pPr>
      <w:r>
        <w:t>Son:   William</w:t>
      </w:r>
    </w:p>
    <w:p w14:paraId="18618578" w14:textId="77777777" w:rsidR="0018329A" w:rsidRDefault="0018329A" w:rsidP="0018329A">
      <w:pPr>
        <w:pStyle w:val="NoSpacing"/>
        <w:ind w:left="720" w:hanging="720"/>
      </w:pPr>
      <w:r>
        <w:t>(ibid. and “Calendar of Letter-Books of the City of London: L “ p.285)</w:t>
      </w:r>
    </w:p>
    <w:p w14:paraId="7049FAD2" w14:textId="77777777" w:rsidR="0018329A" w:rsidRDefault="0018329A" w:rsidP="0018329A">
      <w:pPr>
        <w:pStyle w:val="NoSpacing"/>
        <w:ind w:left="720" w:hanging="720"/>
      </w:pPr>
    </w:p>
    <w:p w14:paraId="61284D43" w14:textId="77777777" w:rsidR="0018329A" w:rsidRDefault="0018329A" w:rsidP="0018329A">
      <w:pPr>
        <w:pStyle w:val="NoSpacing"/>
        <w:ind w:left="720" w:hanging="720"/>
      </w:pPr>
    </w:p>
    <w:p w14:paraId="6228F0A9" w14:textId="77777777" w:rsidR="0018329A" w:rsidRDefault="0018329A" w:rsidP="0018329A">
      <w:pPr>
        <w:pStyle w:val="NoSpacing"/>
        <w:ind w:left="720" w:hanging="720"/>
      </w:pPr>
      <w:r>
        <w:t>24 June 2025</w:t>
      </w:r>
    </w:p>
    <w:p w14:paraId="3E783CBF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692FFB" w14:textId="77777777" w:rsidR="0018329A" w:rsidRDefault="0018329A" w:rsidP="009139A6">
      <w:r>
        <w:separator/>
      </w:r>
    </w:p>
  </w:endnote>
  <w:endnote w:type="continuationSeparator" w:id="0">
    <w:p w14:paraId="790A5ABD" w14:textId="77777777" w:rsidR="0018329A" w:rsidRDefault="0018329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9640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71D45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A607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62AFAD" w14:textId="77777777" w:rsidR="0018329A" w:rsidRDefault="0018329A" w:rsidP="009139A6">
      <w:r>
        <w:separator/>
      </w:r>
    </w:p>
  </w:footnote>
  <w:footnote w:type="continuationSeparator" w:id="0">
    <w:p w14:paraId="7F6939EF" w14:textId="77777777" w:rsidR="0018329A" w:rsidRDefault="0018329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F490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8C42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B264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29A"/>
    <w:rsid w:val="000666E0"/>
    <w:rsid w:val="000A2E7A"/>
    <w:rsid w:val="001307AC"/>
    <w:rsid w:val="0018329A"/>
    <w:rsid w:val="00190DFA"/>
    <w:rsid w:val="002510B7"/>
    <w:rsid w:val="00270799"/>
    <w:rsid w:val="002737D5"/>
    <w:rsid w:val="00357E4A"/>
    <w:rsid w:val="005C130B"/>
    <w:rsid w:val="00782666"/>
    <w:rsid w:val="00826F5C"/>
    <w:rsid w:val="009139A6"/>
    <w:rsid w:val="009345A1"/>
    <w:rsid w:val="009411C2"/>
    <w:rsid w:val="009448BB"/>
    <w:rsid w:val="00946A41"/>
    <w:rsid w:val="00947624"/>
    <w:rsid w:val="009A10B9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B5488D"/>
  <w15:chartTrackingRefBased/>
  <w15:docId w15:val="{BC1C9700-C4C6-49F1-B41D-2F58E53B5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29</Words>
  <Characters>166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2025-06-25T12:34:00Z</dcterms:created>
  <dcterms:modified xsi:type="dcterms:W3CDTF">2025-06-25T12:35:00Z</dcterms:modified>
</cp:coreProperties>
</file>