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41BD" w14:textId="77777777" w:rsidR="008C3630" w:rsidRDefault="008C3630" w:rsidP="008C3630">
      <w:pPr>
        <w:pStyle w:val="NoSpacing"/>
      </w:pPr>
      <w:r>
        <w:rPr>
          <w:u w:val="single"/>
        </w:rPr>
        <w:t>William KELET</w:t>
      </w:r>
      <w:r>
        <w:t xml:space="preserve">        (fl.1464)</w:t>
      </w:r>
    </w:p>
    <w:p w14:paraId="4F1CAA8E" w14:textId="77777777" w:rsidR="008C3630" w:rsidRDefault="008C3630" w:rsidP="008C3630">
      <w:pPr>
        <w:pStyle w:val="NoSpacing"/>
      </w:pPr>
      <w:r>
        <w:t xml:space="preserve">Parson of the church of </w:t>
      </w:r>
      <w:proofErr w:type="spellStart"/>
      <w:r>
        <w:t>St.Andrew</w:t>
      </w:r>
      <w:proofErr w:type="spellEnd"/>
      <w:r>
        <w:t xml:space="preserve"> </w:t>
      </w:r>
      <w:proofErr w:type="spellStart"/>
      <w:r>
        <w:t>Hubbord</w:t>
      </w:r>
      <w:proofErr w:type="spellEnd"/>
      <w:r>
        <w:t>, London.</w:t>
      </w:r>
    </w:p>
    <w:p w14:paraId="19C7DA96" w14:textId="77777777" w:rsidR="008C3630" w:rsidRDefault="008C3630" w:rsidP="008C3630">
      <w:pPr>
        <w:pStyle w:val="NoSpacing"/>
      </w:pPr>
    </w:p>
    <w:p w14:paraId="23196D88" w14:textId="77777777" w:rsidR="008C3630" w:rsidRDefault="008C3630" w:rsidP="008C3630">
      <w:pPr>
        <w:pStyle w:val="NoSpacing"/>
      </w:pPr>
    </w:p>
    <w:p w14:paraId="218BC75C" w14:textId="77777777" w:rsidR="008C3630" w:rsidRDefault="008C3630" w:rsidP="008C3630">
      <w:pPr>
        <w:pStyle w:val="NoSpacing"/>
      </w:pPr>
      <w:r>
        <w:t>15 Feb.1464</w:t>
      </w:r>
      <w:r>
        <w:tab/>
        <w:t>He was presented to the church.   (C.P.R.1461-67 p.300)</w:t>
      </w:r>
    </w:p>
    <w:p w14:paraId="0A6BDCCE" w14:textId="77777777" w:rsidR="008C3630" w:rsidRDefault="008C3630" w:rsidP="008C3630">
      <w:pPr>
        <w:pStyle w:val="NoSpacing"/>
      </w:pPr>
    </w:p>
    <w:p w14:paraId="67029024" w14:textId="77777777" w:rsidR="008C3630" w:rsidRDefault="008C3630" w:rsidP="008C3630">
      <w:pPr>
        <w:pStyle w:val="NoSpacing"/>
      </w:pPr>
    </w:p>
    <w:p w14:paraId="6860B5F4" w14:textId="77777777" w:rsidR="008C3630" w:rsidRDefault="008C3630" w:rsidP="008C3630">
      <w:pPr>
        <w:pStyle w:val="NoSpacing"/>
      </w:pPr>
      <w:r>
        <w:t>21 August 2025</w:t>
      </w:r>
    </w:p>
    <w:p w14:paraId="7BE414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AAEE" w14:textId="77777777" w:rsidR="008C3630" w:rsidRDefault="008C3630" w:rsidP="009139A6">
      <w:r>
        <w:separator/>
      </w:r>
    </w:p>
  </w:endnote>
  <w:endnote w:type="continuationSeparator" w:id="0">
    <w:p w14:paraId="15301F94" w14:textId="77777777" w:rsidR="008C3630" w:rsidRDefault="008C36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1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8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BD4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195B2" w14:textId="77777777" w:rsidR="008C3630" w:rsidRDefault="008C3630" w:rsidP="009139A6">
      <w:r>
        <w:separator/>
      </w:r>
    </w:p>
  </w:footnote>
  <w:footnote w:type="continuationSeparator" w:id="0">
    <w:p w14:paraId="77C564AC" w14:textId="77777777" w:rsidR="008C3630" w:rsidRDefault="008C36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41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7A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EB7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30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C363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D0156"/>
  <w15:chartTrackingRefBased/>
  <w15:docId w15:val="{E2DDCD48-BED5-478F-8AF1-B0E19401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2025-08-22T16:33:00Z</dcterms:created>
  <dcterms:modified xsi:type="dcterms:W3CDTF">2025-08-22T16:34:00Z</dcterms:modified>
</cp:coreProperties>
</file>