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EAB4A3" w14:textId="77777777" w:rsidR="00F300D5" w:rsidRDefault="00F300D5" w:rsidP="00F300D5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u w:val="single"/>
          <w:lang w:val="en-GB"/>
        </w:rPr>
        <w:t>Roger KELLET</w:t>
      </w:r>
      <w:r>
        <w:rPr>
          <w:rFonts w:cs="Times New Roman"/>
          <w:szCs w:val="24"/>
          <w:lang w:val="en-GB"/>
        </w:rPr>
        <w:t xml:space="preserve">       (fl.1460)</w:t>
      </w:r>
    </w:p>
    <w:p w14:paraId="0720BAA5" w14:textId="77777777" w:rsidR="00F300D5" w:rsidRDefault="00F300D5" w:rsidP="00F300D5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>of Cockermouth, Cumberland. Yeoman.</w:t>
      </w:r>
    </w:p>
    <w:p w14:paraId="0DA4EEDD" w14:textId="77777777" w:rsidR="00F300D5" w:rsidRDefault="00F300D5" w:rsidP="00F300D5">
      <w:pPr>
        <w:pStyle w:val="NoSpacing"/>
        <w:rPr>
          <w:rFonts w:cs="Times New Roman"/>
          <w:szCs w:val="24"/>
          <w:lang w:val="en-GB"/>
        </w:rPr>
      </w:pPr>
    </w:p>
    <w:p w14:paraId="0B6C3A21" w14:textId="77777777" w:rsidR="00F300D5" w:rsidRDefault="00F300D5" w:rsidP="00F300D5">
      <w:pPr>
        <w:pStyle w:val="NoSpacing"/>
        <w:rPr>
          <w:rFonts w:cs="Times New Roman"/>
          <w:szCs w:val="24"/>
          <w:lang w:val="en-GB"/>
        </w:rPr>
      </w:pPr>
    </w:p>
    <w:p w14:paraId="51FEAD0C" w14:textId="77777777" w:rsidR="00F300D5" w:rsidRDefault="00F300D5" w:rsidP="00F300D5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  <w:t>1460</w:t>
      </w:r>
      <w:r>
        <w:rPr>
          <w:rFonts w:cs="Times New Roman"/>
          <w:szCs w:val="24"/>
          <w:lang w:val="en-GB"/>
        </w:rPr>
        <w:tab/>
        <w:t>The King indicted him and 10 others for felony and insurrection.</w:t>
      </w:r>
    </w:p>
    <w:p w14:paraId="324193E1" w14:textId="77777777" w:rsidR="00F300D5" w:rsidRDefault="00F300D5" w:rsidP="00F300D5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</w:r>
      <w:r>
        <w:rPr>
          <w:rFonts w:cs="Times New Roman"/>
          <w:szCs w:val="24"/>
          <w:lang w:val="en-GB"/>
        </w:rPr>
        <w:tab/>
      </w:r>
      <w:r w:rsidRPr="00135BA0">
        <w:rPr>
          <w:rFonts w:cs="Times New Roman"/>
          <w:szCs w:val="24"/>
          <w:lang w:val="en-GB"/>
        </w:rPr>
        <w:t>( https://waalt.uh.edu/index.php/KB27/795 )</w:t>
      </w:r>
    </w:p>
    <w:p w14:paraId="18D2F582" w14:textId="77777777" w:rsidR="00F300D5" w:rsidRDefault="00F300D5" w:rsidP="00F300D5">
      <w:pPr>
        <w:pStyle w:val="NoSpacing"/>
        <w:rPr>
          <w:rFonts w:cs="Times New Roman"/>
          <w:szCs w:val="24"/>
          <w:lang w:val="en-GB"/>
        </w:rPr>
      </w:pPr>
    </w:p>
    <w:p w14:paraId="70213CBD" w14:textId="77777777" w:rsidR="00F300D5" w:rsidRDefault="00F300D5" w:rsidP="00F300D5">
      <w:pPr>
        <w:pStyle w:val="NoSpacing"/>
        <w:rPr>
          <w:rFonts w:cs="Times New Roman"/>
          <w:szCs w:val="24"/>
          <w:lang w:val="en-GB"/>
        </w:rPr>
      </w:pPr>
    </w:p>
    <w:p w14:paraId="5827A8EE" w14:textId="4162B828" w:rsidR="00617568" w:rsidRPr="00086E2C" w:rsidRDefault="00F300D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27 November 2025</w:t>
      </w: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78A108" w14:textId="77777777" w:rsidR="00F300D5" w:rsidRDefault="00F300D5" w:rsidP="00086E2C">
      <w:pPr>
        <w:spacing w:after="0" w:line="240" w:lineRule="auto"/>
      </w:pPr>
      <w:r>
        <w:separator/>
      </w:r>
    </w:p>
  </w:endnote>
  <w:endnote w:type="continuationSeparator" w:id="0">
    <w:p w14:paraId="40F4EFA6" w14:textId="77777777" w:rsidR="00F300D5" w:rsidRDefault="00F300D5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B093D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0B06E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>Compilation copywrite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2B782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F3C6B5" w14:textId="77777777" w:rsidR="00F300D5" w:rsidRDefault="00F300D5" w:rsidP="00086E2C">
      <w:pPr>
        <w:spacing w:after="0" w:line="240" w:lineRule="auto"/>
      </w:pPr>
      <w:r>
        <w:separator/>
      </w:r>
    </w:p>
  </w:footnote>
  <w:footnote w:type="continuationSeparator" w:id="0">
    <w:p w14:paraId="09F82BAC" w14:textId="77777777" w:rsidR="00F300D5" w:rsidRDefault="00F300D5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1308E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75E0C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29BE83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0D5"/>
    <w:rsid w:val="00086E2C"/>
    <w:rsid w:val="000A2E7A"/>
    <w:rsid w:val="002244B7"/>
    <w:rsid w:val="00314D94"/>
    <w:rsid w:val="00617568"/>
    <w:rsid w:val="006E68FA"/>
    <w:rsid w:val="00E71DCD"/>
    <w:rsid w:val="00ED3A55"/>
    <w:rsid w:val="00F300D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ADDF4E"/>
  <w15:chartTrackingRefBased/>
  <w15:docId w15:val="{E0AEE1A4-9F7B-4F0D-ADBD-ECC367A31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F300D5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2</TotalTime>
  <Pages>1</Pages>
  <Words>26</Words>
  <Characters>177</Characters>
  <Application>Microsoft Office Word</Application>
  <DocSecurity>0</DocSecurity>
  <Lines>9</Lines>
  <Paragraphs>5</Paragraphs>
  <ScaleCrop>false</ScaleCrop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2025-11-27T00:17:00Z</dcterms:created>
  <dcterms:modified xsi:type="dcterms:W3CDTF">2025-11-27T00:19:00Z</dcterms:modified>
</cp:coreProperties>
</file>