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ECF8" w14:textId="60B0E2D3" w:rsidR="00BA00AB" w:rsidRDefault="00412C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KELLY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d.ca.1457)</w:t>
      </w:r>
    </w:p>
    <w:p w14:paraId="36BB3BF3" w14:textId="0E351BC5" w:rsidR="00412CC7" w:rsidRDefault="00412C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St.Petroc</w:t>
      </w:r>
      <w:proofErr w:type="spellEnd"/>
      <w:proofErr w:type="gramEnd"/>
      <w:r>
        <w:rPr>
          <w:rFonts w:cs="Times New Roman"/>
          <w:szCs w:val="24"/>
        </w:rPr>
        <w:t>, Exeter.</w:t>
      </w:r>
    </w:p>
    <w:p w14:paraId="3E73EB91" w14:textId="77777777" w:rsidR="00412CC7" w:rsidRDefault="00412CC7" w:rsidP="009139A6">
      <w:pPr>
        <w:pStyle w:val="NoSpacing"/>
        <w:rPr>
          <w:rFonts w:cs="Times New Roman"/>
          <w:szCs w:val="24"/>
        </w:rPr>
      </w:pPr>
    </w:p>
    <w:p w14:paraId="0A6D292A" w14:textId="77777777" w:rsidR="00412CC7" w:rsidRDefault="00412CC7" w:rsidP="009139A6">
      <w:pPr>
        <w:pStyle w:val="NoSpacing"/>
        <w:rPr>
          <w:rFonts w:cs="Times New Roman"/>
          <w:szCs w:val="24"/>
        </w:rPr>
      </w:pPr>
    </w:p>
    <w:p w14:paraId="21307E2D" w14:textId="4A91355A" w:rsidR="00412CC7" w:rsidRDefault="00412C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Probate of his Will.</w:t>
      </w:r>
    </w:p>
    <w:p w14:paraId="28AB4828" w14:textId="773D6B51" w:rsidR="00412CC7" w:rsidRDefault="00412C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79D35644" w14:textId="77777777" w:rsidR="00412CC7" w:rsidRDefault="00412CC7" w:rsidP="009139A6">
      <w:pPr>
        <w:pStyle w:val="NoSpacing"/>
        <w:rPr>
          <w:rFonts w:cs="Times New Roman"/>
          <w:szCs w:val="24"/>
        </w:rPr>
      </w:pPr>
    </w:p>
    <w:p w14:paraId="38FDC510" w14:textId="77777777" w:rsidR="00412CC7" w:rsidRDefault="00412CC7" w:rsidP="009139A6">
      <w:pPr>
        <w:pStyle w:val="NoSpacing"/>
        <w:rPr>
          <w:rFonts w:cs="Times New Roman"/>
          <w:szCs w:val="24"/>
        </w:rPr>
      </w:pPr>
    </w:p>
    <w:p w14:paraId="483602C7" w14:textId="6F3557E1" w:rsidR="00412CC7" w:rsidRPr="00412CC7" w:rsidRDefault="00412CC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sectPr w:rsidR="00412CC7" w:rsidRPr="00412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CB8F" w14:textId="77777777" w:rsidR="00412CC7" w:rsidRDefault="00412CC7" w:rsidP="009139A6">
      <w:r>
        <w:separator/>
      </w:r>
    </w:p>
  </w:endnote>
  <w:endnote w:type="continuationSeparator" w:id="0">
    <w:p w14:paraId="2307632C" w14:textId="77777777" w:rsidR="00412CC7" w:rsidRDefault="00412C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AC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5F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A2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E77F" w14:textId="77777777" w:rsidR="00412CC7" w:rsidRDefault="00412CC7" w:rsidP="009139A6">
      <w:r>
        <w:separator/>
      </w:r>
    </w:p>
  </w:footnote>
  <w:footnote w:type="continuationSeparator" w:id="0">
    <w:p w14:paraId="64E1624F" w14:textId="77777777" w:rsidR="00412CC7" w:rsidRDefault="00412C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42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CF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3F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C7"/>
    <w:rsid w:val="000666E0"/>
    <w:rsid w:val="002510B7"/>
    <w:rsid w:val="00270799"/>
    <w:rsid w:val="00412CC7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4A16"/>
  <w15:chartTrackingRefBased/>
  <w15:docId w15:val="{E4C06CDA-D6B6-4FB5-A52B-08F28667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2025-03-14T21:45:00Z</dcterms:created>
  <dcterms:modified xsi:type="dcterms:W3CDTF">2025-03-14T21:47:00Z</dcterms:modified>
</cp:coreProperties>
</file>