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8A3D" w14:textId="77777777" w:rsidR="00166988" w:rsidRDefault="00166988" w:rsidP="00166988">
      <w:pPr>
        <w:pStyle w:val="NoSpacing"/>
        <w:jc w:val="both"/>
      </w:pPr>
      <w:r>
        <w:rPr>
          <w:u w:val="single"/>
        </w:rPr>
        <w:t>Thomas KELOW</w:t>
      </w:r>
      <w:r>
        <w:t xml:space="preserve">         (fl.1461)</w:t>
      </w:r>
    </w:p>
    <w:p w14:paraId="0DAA2E8A" w14:textId="77777777" w:rsidR="00166988" w:rsidRDefault="00166988" w:rsidP="00166988">
      <w:pPr>
        <w:pStyle w:val="NoSpacing"/>
        <w:jc w:val="both"/>
      </w:pPr>
      <w:r>
        <w:t>of Stanton Harcourt, Oxfordshire. Gentleman.</w:t>
      </w:r>
    </w:p>
    <w:p w14:paraId="54C818A8" w14:textId="77777777" w:rsidR="00166988" w:rsidRDefault="00166988" w:rsidP="00166988">
      <w:pPr>
        <w:pStyle w:val="NoSpacing"/>
        <w:jc w:val="both"/>
      </w:pPr>
    </w:p>
    <w:p w14:paraId="1B66CB89" w14:textId="77777777" w:rsidR="00166988" w:rsidRDefault="00166988" w:rsidP="00166988">
      <w:pPr>
        <w:pStyle w:val="NoSpacing"/>
        <w:jc w:val="both"/>
      </w:pPr>
    </w:p>
    <w:p w14:paraId="519B0CD4" w14:textId="77777777" w:rsidR="00166988" w:rsidRDefault="00166988" w:rsidP="00166988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4447F47C" w14:textId="77777777" w:rsidR="00166988" w:rsidRDefault="00166988" w:rsidP="00166988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77B203A" w14:textId="77777777" w:rsidR="00166988" w:rsidRDefault="00166988" w:rsidP="00166988">
      <w:pPr>
        <w:pStyle w:val="NoSpacing"/>
        <w:jc w:val="both"/>
      </w:pPr>
    </w:p>
    <w:p w14:paraId="6990091D" w14:textId="77777777" w:rsidR="00166988" w:rsidRDefault="00166988" w:rsidP="00166988">
      <w:pPr>
        <w:pStyle w:val="NoSpacing"/>
        <w:jc w:val="both"/>
      </w:pPr>
    </w:p>
    <w:p w14:paraId="04C83937" w14:textId="3E150EA3" w:rsidR="00BA00AB" w:rsidRPr="00EB3209" w:rsidRDefault="0016698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89EA" w14:textId="77777777" w:rsidR="00166988" w:rsidRDefault="00166988" w:rsidP="009139A6">
      <w:r>
        <w:separator/>
      </w:r>
    </w:p>
  </w:endnote>
  <w:endnote w:type="continuationSeparator" w:id="0">
    <w:p w14:paraId="47A47450" w14:textId="77777777" w:rsidR="00166988" w:rsidRDefault="001669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DB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F8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35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CA60" w14:textId="77777777" w:rsidR="00166988" w:rsidRDefault="00166988" w:rsidP="009139A6">
      <w:r>
        <w:separator/>
      </w:r>
    </w:p>
  </w:footnote>
  <w:footnote w:type="continuationSeparator" w:id="0">
    <w:p w14:paraId="17FC9071" w14:textId="77777777" w:rsidR="00166988" w:rsidRDefault="001669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7F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9A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27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88"/>
    <w:rsid w:val="000666E0"/>
    <w:rsid w:val="000A2E7A"/>
    <w:rsid w:val="001160BF"/>
    <w:rsid w:val="001307AC"/>
    <w:rsid w:val="0016698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7C6F"/>
  <w15:chartTrackingRefBased/>
  <w15:docId w15:val="{0F393F06-68E9-4DDD-BA65-D6D1B46A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6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2025-09-15T20:59:00Z</dcterms:created>
  <dcterms:modified xsi:type="dcterms:W3CDTF">2025-09-15T21:00:00Z</dcterms:modified>
</cp:coreProperties>
</file>