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AD74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KELYNOGH</w:t>
      </w:r>
      <w:r>
        <w:rPr>
          <w:rFonts w:cs="Times New Roman"/>
          <w:szCs w:val="24"/>
        </w:rPr>
        <w:t xml:space="preserve">         (fl.1463)</w:t>
      </w:r>
    </w:p>
    <w:p w14:paraId="7C1A20D1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Nancorlan</w:t>
      </w:r>
      <w:proofErr w:type="spellEnd"/>
      <w:r>
        <w:rPr>
          <w:rFonts w:cs="Times New Roman"/>
          <w:szCs w:val="24"/>
        </w:rPr>
        <w:t>, Cornwall. Tinner.</w:t>
      </w:r>
    </w:p>
    <w:p w14:paraId="1169DE80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</w:p>
    <w:p w14:paraId="25898F9F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</w:p>
    <w:p w14:paraId="2957864D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John Baker of Bodmin(q.v.) for forcible entry.</w:t>
      </w:r>
    </w:p>
    <w:p w14:paraId="1DC81303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F8E282B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</w:p>
    <w:p w14:paraId="2BA7B770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</w:p>
    <w:p w14:paraId="5C3517E8" w14:textId="77777777" w:rsidR="00A609EA" w:rsidRDefault="00A609EA" w:rsidP="00A609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34887C4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38BE" w14:textId="77777777" w:rsidR="00A609EA" w:rsidRDefault="00A609EA" w:rsidP="00086E2C">
      <w:pPr>
        <w:spacing w:after="0" w:line="240" w:lineRule="auto"/>
      </w:pPr>
      <w:r>
        <w:separator/>
      </w:r>
    </w:p>
  </w:endnote>
  <w:endnote w:type="continuationSeparator" w:id="0">
    <w:p w14:paraId="037C631B" w14:textId="77777777" w:rsidR="00A609EA" w:rsidRDefault="00A609E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B5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75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65D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83B0" w14:textId="77777777" w:rsidR="00A609EA" w:rsidRDefault="00A609EA" w:rsidP="00086E2C">
      <w:pPr>
        <w:spacing w:after="0" w:line="240" w:lineRule="auto"/>
      </w:pPr>
      <w:r>
        <w:separator/>
      </w:r>
    </w:p>
  </w:footnote>
  <w:footnote w:type="continuationSeparator" w:id="0">
    <w:p w14:paraId="2D018F03" w14:textId="77777777" w:rsidR="00A609EA" w:rsidRDefault="00A609E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2C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F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67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EA"/>
    <w:rsid w:val="00086E2C"/>
    <w:rsid w:val="000A2E7A"/>
    <w:rsid w:val="002244B7"/>
    <w:rsid w:val="00314D94"/>
    <w:rsid w:val="00617568"/>
    <w:rsid w:val="006E68FA"/>
    <w:rsid w:val="00A609E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0ACC"/>
  <w15:chartTrackingRefBased/>
  <w15:docId w15:val="{2BE9D974-1A39-4375-BC3F-F9CE26DA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09E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09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2025-11-02T22:37:00Z</dcterms:created>
  <dcterms:modified xsi:type="dcterms:W3CDTF">2025-11-02T22:38:00Z</dcterms:modified>
</cp:coreProperties>
</file>