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3841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KEMERDYN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4244F0CD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9D6C47B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F3CA4FB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4922C85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6C29D31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3154774" w14:textId="77777777" w:rsidR="006B79A4" w:rsidRPr="00065994" w:rsidRDefault="006B79A4" w:rsidP="006B79A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263014A" w14:textId="77777777" w:rsidR="006B79A4" w:rsidRDefault="006B79A4" w:rsidP="006B79A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B3526B0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119E743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C9BE18" w14:textId="77777777" w:rsidR="006B79A4" w:rsidRDefault="006B79A4" w:rsidP="006B79A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0326C7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BAA5" w14:textId="77777777" w:rsidR="006B79A4" w:rsidRDefault="006B79A4" w:rsidP="009139A6">
      <w:r>
        <w:separator/>
      </w:r>
    </w:p>
  </w:endnote>
  <w:endnote w:type="continuationSeparator" w:id="0">
    <w:p w14:paraId="01C67765" w14:textId="77777777" w:rsidR="006B79A4" w:rsidRDefault="006B79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98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70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DF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F27C" w14:textId="77777777" w:rsidR="006B79A4" w:rsidRDefault="006B79A4" w:rsidP="009139A6">
      <w:r>
        <w:separator/>
      </w:r>
    </w:p>
  </w:footnote>
  <w:footnote w:type="continuationSeparator" w:id="0">
    <w:p w14:paraId="3277FB7A" w14:textId="77777777" w:rsidR="006B79A4" w:rsidRDefault="006B79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3C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90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D2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A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79A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E2CF"/>
  <w15:chartTrackingRefBased/>
  <w15:docId w15:val="{1E13EB5F-51F5-43DD-9168-A681D5D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2025-05-25T20:03:00Z</dcterms:created>
  <dcterms:modified xsi:type="dcterms:W3CDTF">2025-05-25T20:04:00Z</dcterms:modified>
</cp:coreProperties>
</file>