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3CFB" w14:textId="77777777" w:rsidR="009C2C31" w:rsidRDefault="009C2C31" w:rsidP="009C2C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Richard KEMSYNG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5AC34079" w14:textId="77777777" w:rsidR="009C2C31" w:rsidRDefault="009C2C31" w:rsidP="009C2C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0F8D5340" w14:textId="77777777" w:rsidR="009C2C31" w:rsidRDefault="009C2C31" w:rsidP="009C2C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BBF8A4E" w14:textId="77777777" w:rsidR="009C2C31" w:rsidRDefault="009C2C31" w:rsidP="009C2C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E2993D3" w14:textId="77777777" w:rsidR="009C2C31" w:rsidRDefault="009C2C31" w:rsidP="009C2C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Thomas  </w:t>
      </w:r>
    </w:p>
    <w:p w14:paraId="5C18D60D" w14:textId="77777777" w:rsidR="009C2C31" w:rsidRDefault="009C2C31" w:rsidP="009C2C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Montagu, Earl of Salisbury(q.v.).</w:t>
      </w:r>
    </w:p>
    <w:p w14:paraId="3FD886BE" w14:textId="77777777" w:rsidR="009C2C31" w:rsidRPr="00065994" w:rsidRDefault="009C2C31" w:rsidP="009C2C3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9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0B5EE94" w14:textId="77777777" w:rsidR="009C2C31" w:rsidRDefault="009C2C31" w:rsidP="009C2C3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E8E8F84" w14:textId="77777777" w:rsidR="009C2C31" w:rsidRDefault="009C2C31" w:rsidP="009C2C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E24763A" w14:textId="77777777" w:rsidR="009C2C31" w:rsidRDefault="009C2C31" w:rsidP="009C2C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7D8362F" w14:textId="77777777" w:rsidR="009C2C31" w:rsidRDefault="009C2C31" w:rsidP="009C2C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September 2025</w:t>
      </w:r>
    </w:p>
    <w:p w14:paraId="688D12A9" w14:textId="77777777" w:rsidR="00BA00AB" w:rsidRPr="000C06FE" w:rsidRDefault="00BA00AB" w:rsidP="009139A6">
      <w:pPr>
        <w:pStyle w:val="NoSpacing"/>
        <w:rPr>
          <w:rFonts w:cs="Times New Roman"/>
          <w:sz w:val="22"/>
        </w:rPr>
      </w:pPr>
    </w:p>
    <w:sectPr w:rsidR="00BA00AB" w:rsidRPr="000C06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D2BD" w14:textId="77777777" w:rsidR="009C2C31" w:rsidRDefault="009C2C31" w:rsidP="009139A6">
      <w:r>
        <w:separator/>
      </w:r>
    </w:p>
  </w:endnote>
  <w:endnote w:type="continuationSeparator" w:id="0">
    <w:p w14:paraId="2D48E17C" w14:textId="77777777" w:rsidR="009C2C31" w:rsidRDefault="009C2C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88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1A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B8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149D" w14:textId="77777777" w:rsidR="009C2C31" w:rsidRDefault="009C2C31" w:rsidP="009139A6">
      <w:r>
        <w:separator/>
      </w:r>
    </w:p>
  </w:footnote>
  <w:footnote w:type="continuationSeparator" w:id="0">
    <w:p w14:paraId="5481A20A" w14:textId="77777777" w:rsidR="009C2C31" w:rsidRDefault="009C2C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3D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A0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CA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31"/>
    <w:rsid w:val="000666E0"/>
    <w:rsid w:val="000A2E7A"/>
    <w:rsid w:val="000C06FE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C2C31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3A60"/>
  <w15:chartTrackingRefBased/>
  <w15:docId w15:val="{275C5CEE-05AF-4586-8358-795FA6C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267</Characters>
  <Application>Microsoft Office Word</Application>
  <DocSecurity>0</DocSecurity>
  <Lines>12</Lines>
  <Paragraphs>7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2025-10-03T06:49:00Z</dcterms:created>
  <dcterms:modified xsi:type="dcterms:W3CDTF">2025-10-03T06:49:00Z</dcterms:modified>
</cp:coreProperties>
</file>