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631A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Robert KEMPE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3E61AA4C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3CEF4E2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59562AE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EF7B294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F8AE441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E6381A2" w14:textId="77777777" w:rsidR="007A6CEF" w:rsidRPr="00065994" w:rsidRDefault="007A6CEF" w:rsidP="007A6CE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A70EC9C" w14:textId="77777777" w:rsidR="007A6CEF" w:rsidRDefault="007A6CEF" w:rsidP="007A6CE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931DE75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9301AC7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58009E7" w14:textId="77777777" w:rsidR="007A6CEF" w:rsidRDefault="007A6CEF" w:rsidP="007A6C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13 May 2025</w:t>
      </w:r>
    </w:p>
    <w:p w14:paraId="067FC2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C965" w14:textId="77777777" w:rsidR="007A6CEF" w:rsidRDefault="007A6CEF" w:rsidP="009139A6">
      <w:r>
        <w:separator/>
      </w:r>
    </w:p>
  </w:endnote>
  <w:endnote w:type="continuationSeparator" w:id="0">
    <w:p w14:paraId="2EB0E02D" w14:textId="77777777" w:rsidR="007A6CEF" w:rsidRDefault="007A6C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FE5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709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A5E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D0DC" w14:textId="77777777" w:rsidR="007A6CEF" w:rsidRDefault="007A6CEF" w:rsidP="009139A6">
      <w:r>
        <w:separator/>
      </w:r>
    </w:p>
  </w:footnote>
  <w:footnote w:type="continuationSeparator" w:id="0">
    <w:p w14:paraId="6E360879" w14:textId="77777777" w:rsidR="007A6CEF" w:rsidRDefault="007A6C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448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B5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AB5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E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A6CE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623F8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95FA"/>
  <w15:chartTrackingRefBased/>
  <w15:docId w15:val="{B20AFE0A-88B9-4780-9DD9-281670E8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2025-08-13T21:01:00Z</dcterms:created>
  <dcterms:modified xsi:type="dcterms:W3CDTF">2025-08-13T21:01:00Z</dcterms:modified>
</cp:coreProperties>
</file>