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1FE0D" w14:textId="77777777" w:rsidR="00441797" w:rsidRDefault="00441797" w:rsidP="0044179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KENNE</w:t>
      </w:r>
      <w:r>
        <w:rPr>
          <w:rFonts w:cs="Times New Roman"/>
          <w:szCs w:val="24"/>
        </w:rPr>
        <w:t xml:space="preserve">      (fl.1415)</w:t>
      </w:r>
    </w:p>
    <w:p w14:paraId="4AAC1ABB" w14:textId="77777777" w:rsidR="00441797" w:rsidRDefault="00441797" w:rsidP="0044179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Stanford, Northamptonshire. Fletcher.</w:t>
      </w:r>
    </w:p>
    <w:p w14:paraId="478A41E3" w14:textId="77777777" w:rsidR="00441797" w:rsidRDefault="00441797" w:rsidP="00441797">
      <w:pPr>
        <w:pStyle w:val="NoSpacing"/>
        <w:rPr>
          <w:rFonts w:cs="Times New Roman"/>
          <w:szCs w:val="24"/>
        </w:rPr>
      </w:pPr>
    </w:p>
    <w:p w14:paraId="1E0E8605" w14:textId="77777777" w:rsidR="00441797" w:rsidRDefault="00441797" w:rsidP="00441797">
      <w:pPr>
        <w:pStyle w:val="NoSpacing"/>
        <w:rPr>
          <w:rFonts w:cs="Times New Roman"/>
          <w:szCs w:val="24"/>
        </w:rPr>
      </w:pPr>
    </w:p>
    <w:p w14:paraId="2E383E84" w14:textId="77777777" w:rsidR="00441797" w:rsidRDefault="00441797" w:rsidP="0044179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1415</w:t>
      </w:r>
      <w:r>
        <w:rPr>
          <w:rFonts w:cs="Times New Roman"/>
          <w:szCs w:val="24"/>
        </w:rPr>
        <w:tab/>
        <w:t>Thomas, Duke of Clarence, brought a plaint of trespass against him.</w:t>
      </w:r>
    </w:p>
    <w:p w14:paraId="3EC3197B" w14:textId="77777777" w:rsidR="00441797" w:rsidRDefault="00441797" w:rsidP="0044179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E97B72">
          <w:rPr>
            <w:rStyle w:val="Hyperlink"/>
            <w:rFonts w:cs="Times New Roman"/>
            <w:szCs w:val="24"/>
          </w:rPr>
          <w:t>https://waalt.uh.edu/index.php/CP40/618:_K-Z</w:t>
        </w:r>
      </w:hyperlink>
      <w:r>
        <w:rPr>
          <w:rFonts w:cs="Times New Roman"/>
          <w:szCs w:val="24"/>
        </w:rPr>
        <w:t xml:space="preserve"> )</w:t>
      </w:r>
    </w:p>
    <w:p w14:paraId="5DB5611E" w14:textId="77777777" w:rsidR="00441797" w:rsidRDefault="00441797" w:rsidP="00441797">
      <w:pPr>
        <w:pStyle w:val="NoSpacing"/>
        <w:rPr>
          <w:rFonts w:cs="Times New Roman"/>
          <w:szCs w:val="24"/>
        </w:rPr>
      </w:pPr>
    </w:p>
    <w:p w14:paraId="125BA926" w14:textId="77777777" w:rsidR="00441797" w:rsidRDefault="00441797" w:rsidP="00441797">
      <w:pPr>
        <w:pStyle w:val="NoSpacing"/>
        <w:rPr>
          <w:rFonts w:cs="Times New Roman"/>
          <w:szCs w:val="24"/>
        </w:rPr>
      </w:pPr>
    </w:p>
    <w:p w14:paraId="6174C3D6" w14:textId="77777777" w:rsidR="00441797" w:rsidRDefault="00441797" w:rsidP="0044179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April 2025</w:t>
      </w:r>
    </w:p>
    <w:p w14:paraId="2947CE4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D2AA4" w14:textId="77777777" w:rsidR="00441797" w:rsidRDefault="00441797" w:rsidP="009139A6">
      <w:r>
        <w:separator/>
      </w:r>
    </w:p>
  </w:endnote>
  <w:endnote w:type="continuationSeparator" w:id="0">
    <w:p w14:paraId="0251ADFE" w14:textId="77777777" w:rsidR="00441797" w:rsidRDefault="0044179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6DAC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59FE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F545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33CFD" w14:textId="77777777" w:rsidR="00441797" w:rsidRDefault="00441797" w:rsidP="009139A6">
      <w:r>
        <w:separator/>
      </w:r>
    </w:p>
  </w:footnote>
  <w:footnote w:type="continuationSeparator" w:id="0">
    <w:p w14:paraId="5545C776" w14:textId="77777777" w:rsidR="00441797" w:rsidRDefault="0044179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ACE5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BD4B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E2F0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797"/>
    <w:rsid w:val="000666E0"/>
    <w:rsid w:val="000A2E7A"/>
    <w:rsid w:val="001307AC"/>
    <w:rsid w:val="00190DFA"/>
    <w:rsid w:val="002510B7"/>
    <w:rsid w:val="00270799"/>
    <w:rsid w:val="002737D5"/>
    <w:rsid w:val="00357E4A"/>
    <w:rsid w:val="00441797"/>
    <w:rsid w:val="005C130B"/>
    <w:rsid w:val="00826F5C"/>
    <w:rsid w:val="00884DD1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77D10"/>
  <w15:chartTrackingRefBased/>
  <w15:docId w15:val="{D4D07C92-E9D3-4968-B6F1-51380301C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4417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18:_K-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2025-04-29T12:25:00Z</dcterms:created>
  <dcterms:modified xsi:type="dcterms:W3CDTF">2025-04-29T12:25:00Z</dcterms:modified>
</cp:coreProperties>
</file>