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5FCF" w14:textId="77777777" w:rsidR="00342D42" w:rsidRDefault="00342D42" w:rsidP="00342D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KENSALE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>(fl.1424)</w:t>
      </w:r>
    </w:p>
    <w:p w14:paraId="472E7478" w14:textId="77777777" w:rsidR="00342D42" w:rsidRDefault="00342D42" w:rsidP="00342D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Ranworth</w:t>
      </w:r>
      <w:proofErr w:type="spellEnd"/>
      <w:r>
        <w:rPr>
          <w:rFonts w:cs="Times New Roman"/>
          <w:szCs w:val="24"/>
        </w:rPr>
        <w:t>, Norfolk. Mercer.</w:t>
      </w:r>
    </w:p>
    <w:p w14:paraId="5C370B90" w14:textId="77777777" w:rsidR="00342D42" w:rsidRDefault="00342D42" w:rsidP="00342D42">
      <w:pPr>
        <w:pStyle w:val="NoSpacing"/>
        <w:rPr>
          <w:rFonts w:cs="Times New Roman"/>
          <w:szCs w:val="24"/>
        </w:rPr>
      </w:pPr>
    </w:p>
    <w:p w14:paraId="46C389B3" w14:textId="77777777" w:rsidR="00342D42" w:rsidRDefault="00342D42" w:rsidP="00342D42">
      <w:pPr>
        <w:pStyle w:val="NoSpacing"/>
        <w:rPr>
          <w:rFonts w:cs="Times New Roman"/>
          <w:szCs w:val="24"/>
        </w:rPr>
      </w:pPr>
    </w:p>
    <w:p w14:paraId="56867191" w14:textId="77777777" w:rsidR="00342D42" w:rsidRDefault="00342D42" w:rsidP="00342D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Brethenham</w:t>
      </w:r>
      <w:proofErr w:type="spellEnd"/>
      <w:r>
        <w:rPr>
          <w:rFonts w:cs="Times New Roman"/>
          <w:szCs w:val="24"/>
        </w:rPr>
        <w:t xml:space="preserve"> of Norwich, mercer(q.v.), brought a plaint of debt</w:t>
      </w:r>
    </w:p>
    <w:p w14:paraId="7EBFA3D6" w14:textId="77777777" w:rsidR="00342D42" w:rsidRDefault="00342D42" w:rsidP="00342D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18FD329E" w14:textId="77777777" w:rsidR="00342D42" w:rsidRDefault="00342D42" w:rsidP="00342D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33B30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448BA433" w14:textId="77777777" w:rsidR="00342D42" w:rsidRDefault="00342D42" w:rsidP="00342D42">
      <w:pPr>
        <w:pStyle w:val="NoSpacing"/>
        <w:rPr>
          <w:rFonts w:cs="Times New Roman"/>
          <w:szCs w:val="24"/>
        </w:rPr>
      </w:pPr>
    </w:p>
    <w:p w14:paraId="3C271956" w14:textId="77777777" w:rsidR="00342D42" w:rsidRDefault="00342D42" w:rsidP="00342D42">
      <w:pPr>
        <w:pStyle w:val="NoSpacing"/>
        <w:rPr>
          <w:rFonts w:cs="Times New Roman"/>
          <w:szCs w:val="24"/>
        </w:rPr>
      </w:pPr>
    </w:p>
    <w:p w14:paraId="4303C5CB" w14:textId="77777777" w:rsidR="00342D42" w:rsidRDefault="00342D42" w:rsidP="00342D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2025</w:t>
      </w:r>
    </w:p>
    <w:p w14:paraId="59FA7344" w14:textId="02C7D684" w:rsidR="00342D42" w:rsidRPr="00342D42" w:rsidRDefault="00342D42" w:rsidP="00342D42">
      <w:pPr>
        <w:pStyle w:val="NoSpacing"/>
        <w:rPr>
          <w:rFonts w:cs="Times New Roman"/>
          <w:szCs w:val="24"/>
        </w:rPr>
      </w:pPr>
    </w:p>
    <w:p w14:paraId="599879FB" w14:textId="4643CBE1" w:rsidR="00342D42" w:rsidRPr="00342D42" w:rsidRDefault="00342D42" w:rsidP="005748E9">
      <w:pPr>
        <w:pStyle w:val="NoSpacing"/>
        <w:rPr>
          <w:rFonts w:cs="Times New Roman"/>
          <w:szCs w:val="24"/>
        </w:rPr>
      </w:pPr>
    </w:p>
    <w:p w14:paraId="1B9D6BF7" w14:textId="38542595" w:rsidR="005748E9" w:rsidRPr="005748E9" w:rsidRDefault="005748E9" w:rsidP="00663CA7">
      <w:pPr>
        <w:pStyle w:val="NoSpacing"/>
        <w:rPr>
          <w:rFonts w:cs="Times New Roman"/>
          <w:szCs w:val="24"/>
        </w:rPr>
      </w:pPr>
    </w:p>
    <w:p w14:paraId="0C90869F" w14:textId="10E5E723" w:rsidR="00663CA7" w:rsidRPr="00663CA7" w:rsidRDefault="00663CA7" w:rsidP="009139A6">
      <w:pPr>
        <w:pStyle w:val="NoSpacing"/>
        <w:rPr>
          <w:rFonts w:cs="Times New Roman"/>
          <w:szCs w:val="24"/>
        </w:rPr>
      </w:pPr>
    </w:p>
    <w:sectPr w:rsidR="00663CA7" w:rsidRPr="00663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B223" w14:textId="77777777" w:rsidR="00F01945" w:rsidRDefault="00F01945" w:rsidP="009139A6">
      <w:r>
        <w:separator/>
      </w:r>
    </w:p>
  </w:endnote>
  <w:endnote w:type="continuationSeparator" w:id="0">
    <w:p w14:paraId="2B0EC2E8" w14:textId="77777777" w:rsidR="00F01945" w:rsidRDefault="00F019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3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18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65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E296" w14:textId="77777777" w:rsidR="00F01945" w:rsidRDefault="00F01945" w:rsidP="009139A6">
      <w:r>
        <w:separator/>
      </w:r>
    </w:p>
  </w:footnote>
  <w:footnote w:type="continuationSeparator" w:id="0">
    <w:p w14:paraId="0F6E2A60" w14:textId="77777777" w:rsidR="00F01945" w:rsidRDefault="00F019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0F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9A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59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45"/>
    <w:rsid w:val="000666E0"/>
    <w:rsid w:val="000A2E7A"/>
    <w:rsid w:val="001307AC"/>
    <w:rsid w:val="00164DE6"/>
    <w:rsid w:val="00190DFA"/>
    <w:rsid w:val="002510B7"/>
    <w:rsid w:val="00270799"/>
    <w:rsid w:val="002737D5"/>
    <w:rsid w:val="00342D42"/>
    <w:rsid w:val="00357E4A"/>
    <w:rsid w:val="005748E9"/>
    <w:rsid w:val="005C130B"/>
    <w:rsid w:val="00663C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2886"/>
    <w:rsid w:val="00C71834"/>
    <w:rsid w:val="00CB4ED9"/>
    <w:rsid w:val="00CF088C"/>
    <w:rsid w:val="00D16F56"/>
    <w:rsid w:val="00D72F1F"/>
    <w:rsid w:val="00DE227A"/>
    <w:rsid w:val="00E61DA6"/>
    <w:rsid w:val="00EB3209"/>
    <w:rsid w:val="00F01945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12C3"/>
  <w15:chartTrackingRefBased/>
  <w15:docId w15:val="{C115E62C-FA9D-439A-B139-F8D1876E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74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181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2025-06-01T16:07:00Z</dcterms:created>
  <dcterms:modified xsi:type="dcterms:W3CDTF">2025-06-01T19:17:00Z</dcterms:modified>
</cp:coreProperties>
</file>