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223A" w14:textId="77777777" w:rsidR="002B2D13" w:rsidRDefault="002B2D13" w:rsidP="002B2D13">
      <w:pPr>
        <w:pStyle w:val="NoSpacing"/>
      </w:pPr>
      <w:r>
        <w:rPr>
          <w:u w:val="single"/>
        </w:rPr>
        <w:t>John KENTWODE</w:t>
      </w:r>
      <w:r>
        <w:t xml:space="preserve">        (d.ca.1487)</w:t>
      </w:r>
    </w:p>
    <w:p w14:paraId="6761B5ED" w14:textId="77777777" w:rsidR="002B2D13" w:rsidRDefault="002B2D13" w:rsidP="002B2D13">
      <w:pPr>
        <w:pStyle w:val="NoSpacing"/>
      </w:pPr>
    </w:p>
    <w:p w14:paraId="2A8D4168" w14:textId="77777777" w:rsidR="002B2D13" w:rsidRDefault="002B2D13" w:rsidP="002B2D13">
      <w:pPr>
        <w:pStyle w:val="NoSpacing"/>
      </w:pPr>
    </w:p>
    <w:p w14:paraId="0812F360" w14:textId="77777777" w:rsidR="002B2D13" w:rsidRDefault="002B2D13" w:rsidP="002B2D13">
      <w:pPr>
        <w:pStyle w:val="NoSpacing"/>
      </w:pPr>
      <w:r>
        <w:t>10 Oct.1487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to the Escheator of Buckinghamshire.</w:t>
      </w:r>
    </w:p>
    <w:p w14:paraId="5A0F4D04" w14:textId="77777777" w:rsidR="002B2D13" w:rsidRDefault="002B2D13" w:rsidP="002B2D13">
      <w:pPr>
        <w:pStyle w:val="NoSpacing"/>
      </w:pPr>
      <w:r>
        <w:tab/>
      </w:r>
      <w:r>
        <w:tab/>
        <w:t>(C.F.R. 1485-1509 p.69)</w:t>
      </w:r>
    </w:p>
    <w:p w14:paraId="180A7390" w14:textId="77777777" w:rsidR="002B2D13" w:rsidRDefault="002B2D13" w:rsidP="002B2D13">
      <w:pPr>
        <w:pStyle w:val="NoSpacing"/>
      </w:pPr>
    </w:p>
    <w:p w14:paraId="64001E5F" w14:textId="77777777" w:rsidR="002B2D13" w:rsidRDefault="002B2D13" w:rsidP="002B2D13">
      <w:pPr>
        <w:pStyle w:val="NoSpacing"/>
      </w:pPr>
    </w:p>
    <w:p w14:paraId="739A1227" w14:textId="77777777" w:rsidR="002B2D13" w:rsidRDefault="002B2D13" w:rsidP="002B2D13">
      <w:pPr>
        <w:pStyle w:val="NoSpacing"/>
      </w:pPr>
      <w:r>
        <w:t>15 July 2025</w:t>
      </w:r>
    </w:p>
    <w:p w14:paraId="6EBABC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4E32" w14:textId="77777777" w:rsidR="002B2D13" w:rsidRDefault="002B2D13" w:rsidP="009139A6">
      <w:r>
        <w:separator/>
      </w:r>
    </w:p>
  </w:endnote>
  <w:endnote w:type="continuationSeparator" w:id="0">
    <w:p w14:paraId="162AB7EC" w14:textId="77777777" w:rsidR="002B2D13" w:rsidRDefault="002B2D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94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BB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A6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64C3" w14:textId="77777777" w:rsidR="002B2D13" w:rsidRDefault="002B2D13" w:rsidP="009139A6">
      <w:r>
        <w:separator/>
      </w:r>
    </w:p>
  </w:footnote>
  <w:footnote w:type="continuationSeparator" w:id="0">
    <w:p w14:paraId="1CFB1C53" w14:textId="77777777" w:rsidR="002B2D13" w:rsidRDefault="002B2D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FC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58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BA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13"/>
    <w:rsid w:val="000666E0"/>
    <w:rsid w:val="000A2E7A"/>
    <w:rsid w:val="001307AC"/>
    <w:rsid w:val="00190DFA"/>
    <w:rsid w:val="002510B7"/>
    <w:rsid w:val="00270799"/>
    <w:rsid w:val="002737D5"/>
    <w:rsid w:val="002B2D13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331A"/>
  <w15:chartTrackingRefBased/>
  <w15:docId w15:val="{70022A77-7BC6-43E7-8619-5E51FED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2025-07-16T21:00:00Z</dcterms:created>
  <dcterms:modified xsi:type="dcterms:W3CDTF">2025-07-16T21:01:00Z</dcterms:modified>
</cp:coreProperties>
</file>