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658B1" w14:textId="77777777" w:rsidR="008D7CED" w:rsidRDefault="008D7CED" w:rsidP="008D7C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Ellen KEPE</w:t>
      </w:r>
      <w:r>
        <w:rPr>
          <w:rFonts w:cs="Times New Roman"/>
          <w:szCs w:val="24"/>
        </w:rPr>
        <w:t xml:space="preserve">         (fl.1465)</w:t>
      </w:r>
    </w:p>
    <w:p w14:paraId="7295361F" w14:textId="77777777" w:rsidR="008D7CED" w:rsidRDefault="008D7CED" w:rsidP="008D7C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York. </w:t>
      </w:r>
    </w:p>
    <w:p w14:paraId="614A2976" w14:textId="77777777" w:rsidR="008D7CED" w:rsidRDefault="008D7CED" w:rsidP="008D7CED">
      <w:pPr>
        <w:pStyle w:val="NoSpacing"/>
        <w:rPr>
          <w:rFonts w:cs="Times New Roman"/>
          <w:szCs w:val="24"/>
        </w:rPr>
      </w:pPr>
    </w:p>
    <w:p w14:paraId="75258AC7" w14:textId="77777777" w:rsidR="008D7CED" w:rsidRDefault="008D7CED" w:rsidP="008D7CED">
      <w:pPr>
        <w:pStyle w:val="NoSpacing"/>
        <w:rPr>
          <w:rFonts w:cs="Times New Roman"/>
          <w:szCs w:val="24"/>
        </w:rPr>
      </w:pPr>
    </w:p>
    <w:p w14:paraId="3C49D83F" w14:textId="77777777" w:rsidR="008D7CED" w:rsidRDefault="008D7CED" w:rsidP="008D7C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Robert(q.v.).</w:t>
      </w:r>
    </w:p>
    <w:p w14:paraId="77F9CEB6" w14:textId="77777777" w:rsidR="008D7CED" w:rsidRDefault="008D7CED" w:rsidP="008D7C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DB7338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457C168D" w14:textId="77777777" w:rsidR="008D7CED" w:rsidRDefault="008D7CED" w:rsidP="008D7CED">
      <w:pPr>
        <w:pStyle w:val="NoSpacing"/>
        <w:rPr>
          <w:rFonts w:cs="Times New Roman"/>
          <w:szCs w:val="24"/>
        </w:rPr>
      </w:pPr>
    </w:p>
    <w:p w14:paraId="4479F192" w14:textId="77777777" w:rsidR="008D7CED" w:rsidRDefault="008D7CED" w:rsidP="008D7CED">
      <w:pPr>
        <w:pStyle w:val="NoSpacing"/>
        <w:rPr>
          <w:rFonts w:cs="Times New Roman"/>
          <w:szCs w:val="24"/>
        </w:rPr>
      </w:pPr>
    </w:p>
    <w:p w14:paraId="1535396B" w14:textId="77777777" w:rsidR="008D7CED" w:rsidRDefault="008D7CED" w:rsidP="008D7C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>John Tyas(q.v.) and his wife, Alice(q.v.), brought a plaint of forcible</w:t>
      </w:r>
    </w:p>
    <w:p w14:paraId="35E88D5F" w14:textId="77777777" w:rsidR="008D7CED" w:rsidRDefault="008D7CED" w:rsidP="008D7C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entry against them.   (ibid.)</w:t>
      </w:r>
    </w:p>
    <w:p w14:paraId="6BAC74FC" w14:textId="77777777" w:rsidR="007200EA" w:rsidRDefault="007200EA" w:rsidP="007200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1468</w:t>
      </w:r>
      <w:r>
        <w:rPr>
          <w:rFonts w:cs="Times New Roman"/>
          <w:szCs w:val="24"/>
        </w:rPr>
        <w:tab/>
        <w:t>John Tyas(q.v.) and his wife, Alice(q.v.), brought a plaint of forcible entry</w:t>
      </w:r>
    </w:p>
    <w:p w14:paraId="5210DA69" w14:textId="77777777" w:rsidR="007200EA" w:rsidRDefault="007200EA" w:rsidP="007200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them.   ( </w:t>
      </w:r>
      <w:hyperlink r:id="rId7" w:history="1">
        <w:r w:rsidRPr="00766918">
          <w:rPr>
            <w:rStyle w:val="Hyperlink"/>
            <w:rFonts w:cs="Times New Roman"/>
            <w:szCs w:val="24"/>
          </w:rPr>
          <w:t>https://waalt.uh.edu/index.php/CP40/826</w:t>
        </w:r>
      </w:hyperlink>
      <w:r>
        <w:rPr>
          <w:rFonts w:cs="Times New Roman"/>
          <w:szCs w:val="24"/>
        </w:rPr>
        <w:t xml:space="preserve"> )</w:t>
      </w:r>
    </w:p>
    <w:p w14:paraId="25C758F5" w14:textId="77777777" w:rsidR="007200EA" w:rsidRDefault="007200EA" w:rsidP="008D7CED">
      <w:pPr>
        <w:pStyle w:val="NoSpacing"/>
        <w:rPr>
          <w:rFonts w:cs="Times New Roman"/>
          <w:szCs w:val="24"/>
        </w:rPr>
      </w:pPr>
    </w:p>
    <w:p w14:paraId="358444A3" w14:textId="77777777" w:rsidR="008D7CED" w:rsidRDefault="008D7CED" w:rsidP="008D7CED">
      <w:pPr>
        <w:pStyle w:val="NoSpacing"/>
        <w:rPr>
          <w:rFonts w:cs="Times New Roman"/>
          <w:szCs w:val="24"/>
        </w:rPr>
      </w:pPr>
    </w:p>
    <w:p w14:paraId="2E49F3DD" w14:textId="77777777" w:rsidR="008D7CED" w:rsidRDefault="008D7CED" w:rsidP="008D7CED">
      <w:pPr>
        <w:pStyle w:val="NoSpacing"/>
        <w:rPr>
          <w:rFonts w:cs="Times New Roman"/>
          <w:szCs w:val="24"/>
        </w:rPr>
      </w:pPr>
    </w:p>
    <w:p w14:paraId="661D262C" w14:textId="77777777" w:rsidR="008D7CED" w:rsidRDefault="008D7CED" w:rsidP="008D7C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February 2025</w:t>
      </w:r>
    </w:p>
    <w:p w14:paraId="4DB5820B" w14:textId="175CD405" w:rsidR="007200EA" w:rsidRDefault="007200EA" w:rsidP="008D7C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November 2025</w:t>
      </w:r>
    </w:p>
    <w:p w14:paraId="6148436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D94EF" w14:textId="77777777" w:rsidR="0052296D" w:rsidRDefault="0052296D" w:rsidP="009139A6">
      <w:r>
        <w:separator/>
      </w:r>
    </w:p>
  </w:endnote>
  <w:endnote w:type="continuationSeparator" w:id="0">
    <w:p w14:paraId="68773538" w14:textId="77777777" w:rsidR="0052296D" w:rsidRDefault="005229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62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AC1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A5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ED936" w14:textId="77777777" w:rsidR="0052296D" w:rsidRDefault="0052296D" w:rsidP="009139A6">
      <w:r>
        <w:separator/>
      </w:r>
    </w:p>
  </w:footnote>
  <w:footnote w:type="continuationSeparator" w:id="0">
    <w:p w14:paraId="4531D318" w14:textId="77777777" w:rsidR="0052296D" w:rsidRDefault="005229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37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F5E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48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ED"/>
    <w:rsid w:val="000666E0"/>
    <w:rsid w:val="00160E94"/>
    <w:rsid w:val="002510B7"/>
    <w:rsid w:val="00270799"/>
    <w:rsid w:val="0052296D"/>
    <w:rsid w:val="005C130B"/>
    <w:rsid w:val="007200EA"/>
    <w:rsid w:val="00826F5C"/>
    <w:rsid w:val="008D7CED"/>
    <w:rsid w:val="009139A6"/>
    <w:rsid w:val="009411C2"/>
    <w:rsid w:val="009448BB"/>
    <w:rsid w:val="00947624"/>
    <w:rsid w:val="009F6DE7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8317B"/>
  <w15:chartTrackingRefBased/>
  <w15:docId w15:val="{A0F0BE41-DF60-4BAD-8957-79E30BD2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D7C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/826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70</Words>
  <Characters>495</Characters>
  <Application>Microsoft Office Word</Application>
  <DocSecurity>0</DocSecurity>
  <Lines>24</Lines>
  <Paragraphs>16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2025-02-10T12:44:00Z</dcterms:created>
  <dcterms:modified xsi:type="dcterms:W3CDTF">2025-11-18T07:46:00Z</dcterms:modified>
</cp:coreProperties>
</file>